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7DE9C" w14:textId="22D60D66" w:rsidR="00381B1B" w:rsidRPr="00B37F32" w:rsidRDefault="00381B1B" w:rsidP="00381B1B">
      <w:pPr>
        <w:pStyle w:val="aspTitel"/>
      </w:pPr>
      <w:r w:rsidRPr="00B37F32">
        <w:t>Titel, Titel, Titel</w:t>
      </w:r>
    </w:p>
    <w:p w14:paraId="7993CB27" w14:textId="77777777" w:rsidR="00381B1B" w:rsidRPr="00B37F32" w:rsidRDefault="00381B1B" w:rsidP="00381B1B">
      <w:pPr>
        <w:pStyle w:val="aspSchsselwrter"/>
      </w:pPr>
      <w:r w:rsidRPr="00B37F32">
        <w:t>Schlüsselwörter: Key1, Key2</w:t>
      </w:r>
    </w:p>
    <w:p w14:paraId="35E5981F" w14:textId="77777777" w:rsidR="00381B1B" w:rsidRPr="004C0E43" w:rsidRDefault="00381B1B" w:rsidP="00381B1B">
      <w:pPr>
        <w:pStyle w:val="aspberschrift"/>
      </w:pPr>
      <w:r w:rsidRPr="004C0E43">
        <w:t>Einleitung</w:t>
      </w:r>
    </w:p>
    <w:p w14:paraId="4409A7F7" w14:textId="77777777" w:rsidR="00381B1B" w:rsidRPr="004C0E43" w:rsidRDefault="00381B1B" w:rsidP="00381B1B">
      <w:pPr>
        <w:pStyle w:val="aspStandardtext"/>
      </w:pPr>
      <w:r w:rsidRPr="004C0E43">
        <w:t xml:space="preserve">Das vorliegende Dokument liefert die Formatvorlagen für Abstracts </w:t>
      </w:r>
      <w:r>
        <w:t>von dvs-Tagungen</w:t>
      </w:r>
      <w:r w:rsidRPr="004C0E43">
        <w:t xml:space="preserve">. </w:t>
      </w:r>
    </w:p>
    <w:p w14:paraId="417D8C3E" w14:textId="77777777" w:rsidR="00381B1B" w:rsidRPr="000120C4" w:rsidRDefault="00381B1B" w:rsidP="00381B1B">
      <w:pPr>
        <w:pStyle w:val="aspberschrift"/>
      </w:pPr>
      <w:r w:rsidRPr="000120C4">
        <w:t>Methode</w:t>
      </w:r>
    </w:p>
    <w:p w14:paraId="0879F461" w14:textId="77777777" w:rsidR="00381B1B" w:rsidRPr="000120C4" w:rsidRDefault="00381B1B" w:rsidP="00381B1B">
      <w:pPr>
        <w:pStyle w:val="aspStandardtext"/>
      </w:pPr>
      <w:r>
        <w:t>Dieser einzelne Beitrag</w:t>
      </w:r>
      <w:r w:rsidRPr="000120C4">
        <w:t xml:space="preserve"> darf nicht mehr als </w:t>
      </w:r>
      <w:r w:rsidRPr="004F5AD4">
        <w:rPr>
          <w:b/>
          <w:bCs/>
        </w:rPr>
        <w:t>eine</w:t>
      </w:r>
      <w:r>
        <w:rPr>
          <w:b/>
          <w:bCs/>
          <w:i/>
        </w:rPr>
        <w:t xml:space="preserve"> </w:t>
      </w:r>
      <w:r w:rsidRPr="004F5AD4">
        <w:rPr>
          <w:bCs/>
        </w:rPr>
        <w:t>A5-</w:t>
      </w:r>
      <w:r w:rsidRPr="006F1C3D">
        <w:rPr>
          <w:bCs/>
          <w:i/>
        </w:rPr>
        <w:t xml:space="preserve"> </w:t>
      </w:r>
      <w:r w:rsidRPr="004F5AD4">
        <w:rPr>
          <w:bCs/>
        </w:rPr>
        <w:t>oder</w:t>
      </w:r>
      <w:r w:rsidRPr="004F5AD4">
        <w:t xml:space="preserve"> A4-</w:t>
      </w:r>
      <w:r w:rsidRPr="000120C4">
        <w:t xml:space="preserve">Seite umfassen. Die </w:t>
      </w:r>
      <w:r w:rsidRPr="000120C4">
        <w:rPr>
          <w:i/>
        </w:rPr>
        <w:t>Seitenabstände</w:t>
      </w:r>
      <w:r w:rsidRPr="000120C4">
        <w:t xml:space="preserve"> betragen oben 2 cm, unten </w:t>
      </w:r>
      <w:r>
        <w:t>3</w:t>
      </w:r>
      <w:r w:rsidRPr="000120C4">
        <w:t xml:space="preserve"> cm, links und rechts jeweils </w:t>
      </w:r>
      <w:r>
        <w:t>2</w:t>
      </w:r>
      <w:r w:rsidRPr="000120C4">
        <w:t xml:space="preserve"> cm. Der </w:t>
      </w:r>
      <w:r w:rsidRPr="000120C4">
        <w:rPr>
          <w:i/>
        </w:rPr>
        <w:t>Schrifttyp</w:t>
      </w:r>
      <w:r w:rsidRPr="000120C4">
        <w:t xml:space="preserve"> für den Fließtext ist </w:t>
      </w:r>
      <w:r w:rsidRPr="005B34F8">
        <w:rPr>
          <w:i/>
        </w:rPr>
        <w:t xml:space="preserve">Arial </w:t>
      </w:r>
      <w:r w:rsidRPr="005B34F8">
        <w:t>oder</w:t>
      </w:r>
      <w:r w:rsidRPr="005B34F8">
        <w:rPr>
          <w:i/>
        </w:rPr>
        <w:t xml:space="preserve"> Helvetica</w:t>
      </w:r>
      <w:r w:rsidRPr="000120C4">
        <w:t xml:space="preserve">, die </w:t>
      </w:r>
      <w:r w:rsidRPr="000120C4">
        <w:rPr>
          <w:i/>
        </w:rPr>
        <w:t>Schriftgröße:</w:t>
      </w:r>
      <w:r w:rsidRPr="000120C4">
        <w:t xml:space="preserve"> 12</w:t>
      </w:r>
      <w:r>
        <w:t xml:space="preserve"> </w:t>
      </w:r>
      <w:r w:rsidRPr="000120C4">
        <w:t xml:space="preserve">pt, der </w:t>
      </w:r>
      <w:r w:rsidRPr="000120C4">
        <w:rPr>
          <w:i/>
        </w:rPr>
        <w:t>Zeilenabstand:</w:t>
      </w:r>
      <w:r w:rsidRPr="000120C4">
        <w:t xml:space="preserve"> </w:t>
      </w:r>
      <w:r>
        <w:t xml:space="preserve">genau </w:t>
      </w:r>
      <w:r w:rsidRPr="000120C4">
        <w:t>1</w:t>
      </w:r>
      <w:r>
        <w:t xml:space="preserve">5 </w:t>
      </w:r>
      <w:r w:rsidRPr="000120C4">
        <w:t xml:space="preserve">pt. Der Text ist in </w:t>
      </w:r>
      <w:r w:rsidRPr="000120C4">
        <w:rPr>
          <w:i/>
        </w:rPr>
        <w:t>Blocksatz</w:t>
      </w:r>
      <w:r w:rsidRPr="000120C4">
        <w:t xml:space="preserve"> gehalten. Die Silbentrennung erfolgt durch das Trennprogramm. Hervorhebungen im Text erfolgen grundsätzlich </w:t>
      </w:r>
      <w:r w:rsidRPr="000120C4">
        <w:rPr>
          <w:i/>
        </w:rPr>
        <w:t>kursiv</w:t>
      </w:r>
      <w:r w:rsidRPr="000120C4">
        <w:t>. Der Beitrag ist ohne Fußnoten</w:t>
      </w:r>
      <w:r>
        <w:t xml:space="preserve"> </w:t>
      </w:r>
      <w:r w:rsidRPr="000120C4">
        <w:t xml:space="preserve">zu gestalten. Der </w:t>
      </w:r>
      <w:r w:rsidRPr="000120C4">
        <w:rPr>
          <w:i/>
        </w:rPr>
        <w:t>Titel und der Untertitel</w:t>
      </w:r>
      <w:r w:rsidRPr="000120C4">
        <w:t xml:space="preserve"> des Beitrages erscheinen zuoberst auf der ersten Seite, </w:t>
      </w:r>
      <w:r>
        <w:t>linksbündig</w:t>
      </w:r>
      <w:r w:rsidRPr="000120C4">
        <w:t>, mit Schriftgröße 14</w:t>
      </w:r>
      <w:r>
        <w:t xml:space="preserve"> </w:t>
      </w:r>
      <w:r w:rsidRPr="000120C4">
        <w:t xml:space="preserve">pt/fett und Zeilenabstand </w:t>
      </w:r>
      <w:r>
        <w:t xml:space="preserve">genau 18 </w:t>
      </w:r>
      <w:r w:rsidRPr="000120C4">
        <w:t xml:space="preserve">pt. </w:t>
      </w:r>
    </w:p>
    <w:p w14:paraId="49A0D626" w14:textId="77777777" w:rsidR="00381B1B" w:rsidRPr="000120C4" w:rsidRDefault="00381B1B" w:rsidP="00381B1B">
      <w:pPr>
        <w:pStyle w:val="aspStandardtext"/>
      </w:pPr>
      <w:r>
        <w:t xml:space="preserve">Dies ist eine anonyme Einreichung. Im Abstract-Band werden </w:t>
      </w:r>
      <w:r w:rsidRPr="000120C4">
        <w:rPr>
          <w:i/>
        </w:rPr>
        <w:t>Autor</w:t>
      </w:r>
      <w:r>
        <w:rPr>
          <w:i/>
        </w:rPr>
        <w:t>*inn</w:t>
      </w:r>
      <w:r w:rsidRPr="000120C4">
        <w:rPr>
          <w:i/>
        </w:rPr>
        <w:t>en</w:t>
      </w:r>
      <w:r w:rsidRPr="000120C4">
        <w:t xml:space="preserve"> mit Vorname und Name, aber ohne Titel genannt</w:t>
      </w:r>
      <w:r>
        <w:t xml:space="preserve">. Direkt an den Nachnamen angebunden werden die Ziffern hochgestellt (exponiert). </w:t>
      </w:r>
      <w:r w:rsidRPr="000120C4">
        <w:t xml:space="preserve">Anschließend </w:t>
      </w:r>
      <w:r>
        <w:t xml:space="preserve">werden durch den Ausrichter </w:t>
      </w:r>
      <w:r w:rsidRPr="000120C4">
        <w:t>die Institution(en) der Autor</w:t>
      </w:r>
      <w:r>
        <w:t>*innen (vollständiger Name der Institution) eingefügt:</w:t>
      </w:r>
      <w:r w:rsidRPr="000120C4">
        <w:t xml:space="preserve"> </w:t>
      </w:r>
      <w:r>
        <w:t>hier werden die hochgestellten Ziffern vor den Institutionen platziert</w:t>
      </w:r>
      <w:r w:rsidRPr="000120C4">
        <w:t>. Im Fließtextformat folgen maximal 5 Schlüsselwörter</w:t>
      </w:r>
      <w:r>
        <w:t xml:space="preserve"> (aber nicht mehr als eine Zeile)</w:t>
      </w:r>
      <w:r w:rsidRPr="000120C4">
        <w:t xml:space="preserve">, die den Inhalt des Abstracts möglichst gut charakterisierten sollen; Abstände vor </w:t>
      </w:r>
      <w:r>
        <w:t xml:space="preserve">0 </w:t>
      </w:r>
      <w:r w:rsidRPr="000120C4">
        <w:t xml:space="preserve">pt, nach </w:t>
      </w:r>
      <w:r>
        <w:t xml:space="preserve">3 </w:t>
      </w:r>
      <w:r w:rsidRPr="000120C4">
        <w:t>pt.</w:t>
      </w:r>
    </w:p>
    <w:p w14:paraId="3A445063" w14:textId="77777777" w:rsidR="00381B1B" w:rsidRPr="000120C4" w:rsidRDefault="00381B1B" w:rsidP="00381B1B">
      <w:pPr>
        <w:pStyle w:val="aspStandardtext"/>
      </w:pPr>
      <w:r w:rsidRPr="000120C4">
        <w:t xml:space="preserve">Die </w:t>
      </w:r>
      <w:r w:rsidRPr="000120C4">
        <w:rPr>
          <w:i/>
        </w:rPr>
        <w:t>Zwischenüberschriften</w:t>
      </w:r>
      <w:r w:rsidRPr="000120C4">
        <w:t xml:space="preserve"> (eine Ebene, ohne Gliederungsziffern) werden wie folgt gestaltet: </w:t>
      </w:r>
      <w:r>
        <w:t>Linksbündig</w:t>
      </w:r>
      <w:r w:rsidRPr="000120C4">
        <w:t>, Schriftgröße 1</w:t>
      </w:r>
      <w:r>
        <w:t xml:space="preserve">2 </w:t>
      </w:r>
      <w:r w:rsidRPr="000120C4">
        <w:t xml:space="preserve">pt/ </w:t>
      </w:r>
      <w:r>
        <w:t>f</w:t>
      </w:r>
      <w:r w:rsidRPr="000120C4">
        <w:t>ett; Absatzabstand vor 12</w:t>
      </w:r>
      <w:r>
        <w:t xml:space="preserve"> </w:t>
      </w:r>
      <w:r w:rsidRPr="000120C4">
        <w:t xml:space="preserve">pt, nach </w:t>
      </w:r>
      <w:r>
        <w:t xml:space="preserve">3 </w:t>
      </w:r>
      <w:r w:rsidRPr="000120C4">
        <w:t>pt.</w:t>
      </w:r>
    </w:p>
    <w:p w14:paraId="69CCC4F9" w14:textId="77777777" w:rsidR="00381B1B" w:rsidRPr="000120C4" w:rsidRDefault="00381B1B" w:rsidP="00381B1B">
      <w:pPr>
        <w:pStyle w:val="aspberschrift"/>
      </w:pPr>
      <w:r w:rsidRPr="000120C4">
        <w:t>Ergebnisse</w:t>
      </w:r>
    </w:p>
    <w:p w14:paraId="6FAD6A95" w14:textId="77777777" w:rsidR="00381B1B" w:rsidRPr="000120C4" w:rsidRDefault="00381B1B" w:rsidP="00381B1B">
      <w:pPr>
        <w:pStyle w:val="aspStandardtext"/>
      </w:pPr>
      <w:r w:rsidRPr="000120C4">
        <w:t>Bei empirischen Arbeiten soll der Textteil folgende Gliederung aufweisen:</w:t>
      </w:r>
      <w:r>
        <w:t xml:space="preserve"> </w:t>
      </w:r>
      <w:r w:rsidRPr="000120C4">
        <w:t>Einleitung, Methode, Ergebnisse, Diskussion, Literatur</w:t>
      </w:r>
      <w:r>
        <w:t>.</w:t>
      </w:r>
    </w:p>
    <w:p w14:paraId="6ADEC612" w14:textId="77777777" w:rsidR="00381B1B" w:rsidRPr="000120C4" w:rsidRDefault="00381B1B" w:rsidP="00381B1B">
      <w:pPr>
        <w:pStyle w:val="aspberschrift"/>
      </w:pPr>
      <w:r w:rsidRPr="000120C4">
        <w:t>Diskussion</w:t>
      </w:r>
    </w:p>
    <w:p w14:paraId="7F6188C3" w14:textId="77777777" w:rsidR="00381B1B" w:rsidRPr="000120C4" w:rsidRDefault="00381B1B" w:rsidP="00381B1B">
      <w:pPr>
        <w:pStyle w:val="aspStandardtext"/>
      </w:pPr>
      <w:r w:rsidRPr="000120C4">
        <w:t>Sollten Abbildungen und/oder Tabellen eingefügt werden</w:t>
      </w:r>
      <w:r>
        <w:t>,</w:t>
      </w:r>
      <w:r w:rsidRPr="000120C4">
        <w:t xml:space="preserve"> bitte </w:t>
      </w:r>
      <w:r>
        <w:t xml:space="preserve">die </w:t>
      </w:r>
      <w:r w:rsidRPr="000120C4">
        <w:t>Hinweise auf Seite 2 dieser Vorlage beachten.</w:t>
      </w:r>
    </w:p>
    <w:p w14:paraId="5BC89427" w14:textId="77777777" w:rsidR="00381B1B" w:rsidRPr="000120C4" w:rsidRDefault="00381B1B" w:rsidP="00381B1B">
      <w:pPr>
        <w:pStyle w:val="aspberschrift"/>
      </w:pPr>
      <w:r w:rsidRPr="000120C4">
        <w:t>Literatur</w:t>
      </w:r>
    </w:p>
    <w:p w14:paraId="38E88AFD" w14:textId="77777777" w:rsidR="00381B1B" w:rsidRDefault="00381B1B" w:rsidP="00381B1B">
      <w:pPr>
        <w:pStyle w:val="aspLiteraturverzeichnis"/>
      </w:pPr>
      <w:r w:rsidRPr="000120C4">
        <w:t>Die Überschrift ist „Literatur“, linksbündig und fett, mit Schriftgröße 1</w:t>
      </w:r>
      <w:r>
        <w:t xml:space="preserve">2 </w:t>
      </w:r>
      <w:r w:rsidRPr="000120C4">
        <w:t xml:space="preserve">pt geschrieben, Absatzabstand vor </w:t>
      </w:r>
      <w:r>
        <w:t>12 pt, nach 3 pt.</w:t>
      </w:r>
    </w:p>
    <w:p w14:paraId="4C28D830" w14:textId="77777777" w:rsidR="00381B1B" w:rsidRDefault="00381B1B" w:rsidP="00381B1B">
      <w:pPr>
        <w:pStyle w:val="aspLiteraturverzeichnis"/>
      </w:pPr>
      <w:r w:rsidRPr="004C0E43">
        <w:t>Die Einzelangaben werden mit Schriftgröße 10</w:t>
      </w:r>
      <w:r>
        <w:t xml:space="preserve"> </w:t>
      </w:r>
      <w:r w:rsidRPr="004C0E43">
        <w:t>pt geschrieben; Zeilenabstand genau 12</w:t>
      </w:r>
      <w:r>
        <w:t xml:space="preserve"> </w:t>
      </w:r>
      <w:r w:rsidRPr="004C0E43">
        <w:t>pt; vor 0</w:t>
      </w:r>
      <w:r>
        <w:t xml:space="preserve"> </w:t>
      </w:r>
      <w:r w:rsidRPr="004C0E43">
        <w:t xml:space="preserve">pt, nach </w:t>
      </w:r>
      <w:r>
        <w:t xml:space="preserve">3 </w:t>
      </w:r>
      <w:r w:rsidRPr="004C0E43">
        <w:t>pt; hängend 1,25</w:t>
      </w:r>
      <w:r>
        <w:t xml:space="preserve"> </w:t>
      </w:r>
      <w:r w:rsidRPr="004C0E43">
        <w:t>cm. Folgende Teile werden kursiv geschrieben: Zeitschrift und Jahrgang bei Zeitschriftenbänden; Buchtitel bei Büchern; bei Einzelbeiträgen in Herausgeberwerken der Titel des Sammelbandes (vgl. Zitierrichtlinien der DGPs).</w:t>
      </w:r>
    </w:p>
    <w:p w14:paraId="55FA7FD4" w14:textId="77777777" w:rsidR="00381B1B" w:rsidRPr="000120C4" w:rsidRDefault="00381B1B" w:rsidP="00381B1B">
      <w:pPr>
        <w:pStyle w:val="aspLiteraturverzeichnis"/>
      </w:pPr>
      <w:r>
        <w:br w:type="page"/>
      </w:r>
      <w:r w:rsidRPr="000120C4">
        <w:lastRenderedPageBreak/>
        <w:t xml:space="preserve">Seite 2 </w:t>
      </w:r>
    </w:p>
    <w:p w14:paraId="0606D26B" w14:textId="77777777" w:rsidR="00381B1B" w:rsidRPr="000120C4" w:rsidRDefault="00381B1B" w:rsidP="00381B1B">
      <w:pPr>
        <w:pStyle w:val="aspberschrift"/>
      </w:pPr>
      <w:r w:rsidRPr="000120C4">
        <w:t>Informationen zur Gestaltung von Abbildungen und Tabellen</w:t>
      </w:r>
    </w:p>
    <w:p w14:paraId="4EC303A6" w14:textId="77777777" w:rsidR="00381B1B" w:rsidRPr="000120C4" w:rsidRDefault="00381B1B" w:rsidP="00381B1B">
      <w:pPr>
        <w:pStyle w:val="aspStandardtext"/>
      </w:pPr>
      <w:r w:rsidRPr="000120C4">
        <w:t xml:space="preserve">Für die allgemeine Gestaltung der Abbildungen gelten die DGPs-Richtlinien. Abbildungen dürfen </w:t>
      </w:r>
      <w:r w:rsidRPr="004F5AD4">
        <w:rPr>
          <w:i/>
        </w:rPr>
        <w:t>nicht</w:t>
      </w:r>
      <w:r w:rsidRPr="000120C4">
        <w:t xml:space="preserve"> farbig sein, sollen wenige Schattierungen aufweisen, müssen aber verkleinerbar und möglichst kontrastreich sein (Druck im A5-Format). Die Beschriftung erfolgt mindestens in Größe 10</w:t>
      </w:r>
      <w:r>
        <w:t xml:space="preserve"> </w:t>
      </w:r>
      <w:r w:rsidRPr="000120C4">
        <w:t>pt, aber nicht größer als der laufende Text. Die Abbildungen müssen fortlaufend nummeriert sein, auf jede Abbildung muss im laufenden Text verwiesen werden (z.</w:t>
      </w:r>
      <w:r>
        <w:t xml:space="preserve"> </w:t>
      </w:r>
      <w:r w:rsidRPr="000120C4">
        <w:t>B.: siehe Abb</w:t>
      </w:r>
      <w:r>
        <w:t xml:space="preserve">. </w:t>
      </w:r>
      <w:r w:rsidRPr="000120C4">
        <w:t xml:space="preserve">1). </w:t>
      </w:r>
      <w:r>
        <w:t>Bei der Abbildungs</w:t>
      </w:r>
      <w:r>
        <w:rPr>
          <w:b/>
          <w:bCs/>
        </w:rPr>
        <w:t>u</w:t>
      </w:r>
      <w:r w:rsidRPr="000120C4">
        <w:rPr>
          <w:b/>
          <w:bCs/>
        </w:rPr>
        <w:t>nter</w:t>
      </w:r>
      <w:r w:rsidRPr="000120C4">
        <w:t xml:space="preserve">schrift </w:t>
      </w:r>
      <w:r>
        <w:t xml:space="preserve">wird das Kürzel </w:t>
      </w:r>
      <w:r w:rsidRPr="00E72CDB">
        <w:rPr>
          <w:i/>
        </w:rPr>
        <w:t>„Abb. 1.“</w:t>
      </w:r>
      <w:r>
        <w:rPr>
          <w:i/>
        </w:rPr>
        <w:t xml:space="preserve"> kursiv, </w:t>
      </w:r>
      <w:r w:rsidRPr="00E72CDB">
        <w:t xml:space="preserve">der Rest der Abbildungsbeschriftung </w:t>
      </w:r>
      <w:r>
        <w:t xml:space="preserve">in gewöhnlicher Schrift gesetzt (Schriftgröße 10 pt, Zeilenabstand: genau 12 pt, </w:t>
      </w:r>
      <w:r w:rsidRPr="000120C4">
        <w:t xml:space="preserve">Abstände vor </w:t>
      </w:r>
      <w:r>
        <w:t xml:space="preserve">6 </w:t>
      </w:r>
      <w:r w:rsidRPr="000120C4">
        <w:t xml:space="preserve">pt, nach </w:t>
      </w:r>
      <w:r>
        <w:t>12 pt, Sondereinzug: hängend bei 1,25 cm.</w:t>
      </w:r>
    </w:p>
    <w:p w14:paraId="2A6FDAA9" w14:textId="77777777" w:rsidR="00381B1B" w:rsidRDefault="00381B1B" w:rsidP="00381B1B">
      <w:pPr>
        <w:pStyle w:val="aspStandardtext"/>
        <w:spacing w:before="0" w:after="0" w:line="240" w:lineRule="exact"/>
      </w:pPr>
    </w:p>
    <w:p w14:paraId="202459B1" w14:textId="77777777" w:rsidR="00381B1B" w:rsidRDefault="00381B1B" w:rsidP="00381B1B">
      <w:pPr>
        <w:pStyle w:val="aspAbbildung"/>
      </w:pPr>
    </w:p>
    <w:p w14:paraId="2D919C0A" w14:textId="77777777" w:rsidR="00381B1B" w:rsidRDefault="00381B1B" w:rsidP="00381B1B">
      <w:pPr>
        <w:pStyle w:val="aspAbbildung"/>
      </w:pPr>
      <w:r>
        <w:rPr>
          <w:noProof/>
        </w:rPr>
        <mc:AlternateContent>
          <mc:Choice Requires="wpg">
            <w:drawing>
              <wp:inline distT="0" distB="0" distL="0" distR="0" wp14:anchorId="20A7D3FC" wp14:editId="617C3027">
                <wp:extent cx="1624965" cy="1272540"/>
                <wp:effectExtent l="6350" t="9525" r="6985" b="13335"/>
                <wp:docPr id="212400298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1272540"/>
                          <a:chOff x="1598" y="11574"/>
                          <a:chExt cx="2520" cy="2160"/>
                        </a:xfrm>
                      </wpg:grpSpPr>
                      <wps:wsp>
                        <wps:cNvPr id="182787121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98" y="1157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893576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98" y="1373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39527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58" y="12294"/>
                            <a:ext cx="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2645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678" y="11934"/>
                            <a:ext cx="36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28695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215" y="12834"/>
                            <a:ext cx="360" cy="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715B2" id="Group 20" o:spid="_x0000_s1026" style="width:127.95pt;height:100.2pt;mso-position-horizontal-relative:char;mso-position-vertical-relative:line" coordorigin="1598,11574" coordsize="2520,2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">
                <v:line id="Line 21" o:spid="_x0000_s1027" style="position:absolute;visibility:visible;mso-wrap-style:square" from="1598,11574" to="159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"/>
                <v:line id="Line 22" o:spid="_x0000_s1028" style="position:absolute;visibility:visible;mso-wrap-style:square" from="1598,13734" to="411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"/>
                <v:rect id="Rectangle 23" o:spid="_x0000_s1029" style="position:absolute;left:1958;top:12294;width:36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"/>
                <v:rect id="Rectangle 24" o:spid="_x0000_s1030" style="position:absolute;left:2678;top:11934;width:360;height:1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" fillcolor="black"/>
                <v:rect id="Rectangle 25" o:spid="_x0000_s1031" style="position:absolute;left:3215;top:12834;width:36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" fillcolor="#969696"/>
                <w10:anchorlock/>
              </v:group>
            </w:pict>
          </mc:Fallback>
        </mc:AlternateContent>
      </w:r>
      <w:r>
        <w:tab/>
      </w:r>
      <w:r>
        <w:tab/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74503E8D" wp14:editId="457CA720">
                <wp:extent cx="1624965" cy="1272540"/>
                <wp:effectExtent l="10160" t="9525" r="12700" b="13335"/>
                <wp:docPr id="151609830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4965" cy="1272540"/>
                          <a:chOff x="1598" y="11574"/>
                          <a:chExt cx="2520" cy="2160"/>
                        </a:xfrm>
                      </wpg:grpSpPr>
                      <wps:wsp>
                        <wps:cNvPr id="36053557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98" y="1157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03059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98" y="13734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799486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58" y="12294"/>
                            <a:ext cx="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29788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678" y="11934"/>
                            <a:ext cx="360" cy="1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6341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215" y="12834"/>
                            <a:ext cx="360" cy="90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859E11" id="Group 26" o:spid="_x0000_s1026" style="width:127.95pt;height:100.2pt;mso-position-horizontal-relative:char;mso-position-vertical-relative:line" coordorigin="1598,11574" coordsize="2520,2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">
                <v:line id="Line 27" o:spid="_x0000_s1027" style="position:absolute;visibility:visible;mso-wrap-style:square" from="1598,11574" to="159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"/>
                <v:line id="Line 28" o:spid="_x0000_s1028" style="position:absolute;visibility:visible;mso-wrap-style:square" from="1598,13734" to="4118,13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"/>
                <v:rect id="Rectangle 29" o:spid="_x0000_s1029" style="position:absolute;left:1958;top:12294;width:36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"/>
                <v:rect id="Rectangle 30" o:spid="_x0000_s1030" style="position:absolute;left:2678;top:11934;width:360;height:1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" fillcolor="black"/>
                <v:rect id="Rectangle 31" o:spid="_x0000_s1031" style="position:absolute;left:3215;top:12834;width:36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" fillcolor="#969696"/>
                <w10:anchorlock/>
              </v:group>
            </w:pict>
          </mc:Fallback>
        </mc:AlternateContent>
      </w:r>
    </w:p>
    <w:p w14:paraId="461C0313" w14:textId="77777777" w:rsidR="00381B1B" w:rsidRDefault="00381B1B" w:rsidP="00381B1B">
      <w:pPr>
        <w:pStyle w:val="aspAbbildung"/>
      </w:pPr>
    </w:p>
    <w:p w14:paraId="3BAEC8C5" w14:textId="77777777" w:rsidR="00381B1B" w:rsidRPr="003659FF" w:rsidRDefault="00381B1B" w:rsidP="00381B1B">
      <w:pPr>
        <w:pStyle w:val="aspAbbildungsbeschriftung"/>
      </w:pPr>
      <w:r w:rsidRPr="003659FF">
        <w:rPr>
          <w:i/>
        </w:rPr>
        <w:t>Abb. 1.</w:t>
      </w:r>
      <w:r w:rsidRPr="003659FF">
        <w:rPr>
          <w:i/>
        </w:rPr>
        <w:tab/>
      </w:r>
      <w:r w:rsidRPr="003659FF">
        <w:t>Abbildungsbeschriftung, Abbildungsbeschriftung, Abbildungsbeschriftung.</w:t>
      </w:r>
    </w:p>
    <w:p w14:paraId="3B58F161" w14:textId="77777777" w:rsidR="00381B1B" w:rsidRDefault="00381B1B" w:rsidP="00381B1B">
      <w:pPr>
        <w:pStyle w:val="aspStandardtext"/>
      </w:pPr>
      <w:r>
        <w:t xml:space="preserve">Auch die Tabellen </w:t>
      </w:r>
      <w:r w:rsidRPr="000120C4">
        <w:t xml:space="preserve">müssen fortlaufend nummeriert sein, auf jede </w:t>
      </w:r>
      <w:r>
        <w:t xml:space="preserve">Tabelle </w:t>
      </w:r>
      <w:r w:rsidRPr="000120C4">
        <w:t>muss im laufenden Text verwiesen werden (z.</w:t>
      </w:r>
      <w:r>
        <w:t xml:space="preserve"> </w:t>
      </w:r>
      <w:r w:rsidRPr="000120C4">
        <w:t xml:space="preserve">B.: siehe </w:t>
      </w:r>
      <w:r>
        <w:t xml:space="preserve">Tab. </w:t>
      </w:r>
      <w:r w:rsidRPr="000120C4">
        <w:t xml:space="preserve">1). </w:t>
      </w:r>
      <w:r>
        <w:t>Bei der Tabellen</w:t>
      </w:r>
      <w:r>
        <w:rPr>
          <w:b/>
          <w:bCs/>
        </w:rPr>
        <w:t>über</w:t>
      </w:r>
      <w:r w:rsidRPr="000120C4">
        <w:t xml:space="preserve">schrift </w:t>
      </w:r>
      <w:r>
        <w:t xml:space="preserve">wird das </w:t>
      </w:r>
      <w:r w:rsidRPr="00325962">
        <w:t>Kürzel „Tab. 1.“ gewöhnlich,</w:t>
      </w:r>
      <w:r>
        <w:rPr>
          <w:i/>
        </w:rPr>
        <w:t xml:space="preserve"> </w:t>
      </w:r>
      <w:r w:rsidRPr="00E72CDB">
        <w:t xml:space="preserve">der Rest der </w:t>
      </w:r>
      <w:r>
        <w:t>Tabellen</w:t>
      </w:r>
      <w:r w:rsidRPr="00E72CDB">
        <w:t xml:space="preserve">beschriftung </w:t>
      </w:r>
      <w:r>
        <w:t xml:space="preserve">in </w:t>
      </w:r>
      <w:r w:rsidRPr="00325962">
        <w:rPr>
          <w:i/>
        </w:rPr>
        <w:t xml:space="preserve">kursiver </w:t>
      </w:r>
      <w:r>
        <w:t xml:space="preserve">Schrift gesetzt (Schriftgröße 10 pt, Zeilenabstand: genau 12 pt, </w:t>
      </w:r>
      <w:r w:rsidRPr="000120C4">
        <w:t xml:space="preserve">Abstände vor </w:t>
      </w:r>
      <w:r>
        <w:t xml:space="preserve">12 </w:t>
      </w:r>
      <w:r w:rsidRPr="000120C4">
        <w:t xml:space="preserve">pt, nach </w:t>
      </w:r>
      <w:r>
        <w:t xml:space="preserve">6 </w:t>
      </w:r>
      <w:r w:rsidRPr="000120C4">
        <w:t>pt</w:t>
      </w:r>
      <w:r>
        <w:t xml:space="preserve">, Sondereinzug: hängend bei 1,25 cm). </w:t>
      </w:r>
    </w:p>
    <w:p w14:paraId="5E30D879" w14:textId="77777777" w:rsidR="00381B1B" w:rsidRPr="000120C4" w:rsidRDefault="00381B1B" w:rsidP="00381B1B">
      <w:pPr>
        <w:pStyle w:val="aspStandardtext"/>
      </w:pPr>
      <w:r>
        <w:t>Der äußere Rahmen der Tabellen ist 1,5pt stark, die Innenlinien haben eine Stärke von 0,75 pt. Die erste Zeile mit den Spaltenbezeichnungen wird mit 15%-Schattierung gefüllt und die Worte werden fett dargestellt. Die Tabellen dürfen nie breiter als 17 cm sein, sollten bitte alle eine Standardbreite von 16,9 cm haben.</w:t>
      </w:r>
    </w:p>
    <w:p w14:paraId="12ED89AE" w14:textId="77777777" w:rsidR="00381B1B" w:rsidRPr="004C0E43" w:rsidRDefault="00381B1B" w:rsidP="00381B1B">
      <w:pPr>
        <w:pStyle w:val="aspTabellenbeschriftung"/>
        <w:rPr>
          <w:i/>
        </w:rPr>
      </w:pPr>
      <w:r w:rsidRPr="004C0E43">
        <w:t>Tab. 1.</w:t>
      </w:r>
      <w:r w:rsidRPr="004C0E43">
        <w:rPr>
          <w:i/>
        </w:rPr>
        <w:tab/>
        <w:t>Tabellenbeschriftung, Tabellenbeschriftung, Tabellenbesc</w:t>
      </w:r>
      <w:r>
        <w:rPr>
          <w:i/>
        </w:rPr>
        <w:t>hriftung, Tabellenbeschriftung</w:t>
      </w:r>
    </w:p>
    <w:tbl>
      <w:tblPr>
        <w:tblW w:w="958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3243"/>
        <w:gridCol w:w="3171"/>
      </w:tblGrid>
      <w:tr w:rsidR="00381B1B" w:rsidRPr="004C0E43" w14:paraId="2CBC93FE" w14:textId="77777777" w:rsidTr="00A618E6">
        <w:tc>
          <w:tcPr>
            <w:tcW w:w="3000" w:type="dxa"/>
            <w:tcBorders>
              <w:bottom w:val="single" w:sz="12" w:space="0" w:color="auto"/>
            </w:tcBorders>
            <w:shd w:val="pct15" w:color="auto" w:fill="auto"/>
          </w:tcPr>
          <w:p w14:paraId="3DC78505" w14:textId="77777777" w:rsidR="00381B1B" w:rsidRPr="004C0E43" w:rsidRDefault="00381B1B" w:rsidP="00A618E6">
            <w:pPr>
              <w:pStyle w:val="aspTabellentextberschrift"/>
            </w:pPr>
            <w:r w:rsidRPr="004C0E43">
              <w:t>Überschrift</w:t>
            </w:r>
          </w:p>
        </w:tc>
        <w:tc>
          <w:tcPr>
            <w:tcW w:w="3070" w:type="dxa"/>
            <w:tcBorders>
              <w:bottom w:val="single" w:sz="12" w:space="0" w:color="auto"/>
            </w:tcBorders>
            <w:shd w:val="pct15" w:color="auto" w:fill="auto"/>
          </w:tcPr>
          <w:p w14:paraId="2A46DC1F" w14:textId="77777777" w:rsidR="00381B1B" w:rsidRPr="004C0E43" w:rsidRDefault="00381B1B" w:rsidP="00A618E6">
            <w:pPr>
              <w:pStyle w:val="aspTabellentextberschrift"/>
            </w:pPr>
            <w:r w:rsidRPr="004C0E43">
              <w:t>Überschrift</w:t>
            </w:r>
          </w:p>
        </w:tc>
        <w:tc>
          <w:tcPr>
            <w:tcW w:w="3002" w:type="dxa"/>
            <w:tcBorders>
              <w:bottom w:val="single" w:sz="12" w:space="0" w:color="auto"/>
            </w:tcBorders>
            <w:shd w:val="pct15" w:color="auto" w:fill="auto"/>
          </w:tcPr>
          <w:p w14:paraId="7B7759CA" w14:textId="77777777" w:rsidR="00381B1B" w:rsidRPr="004C0E43" w:rsidRDefault="00381B1B" w:rsidP="00A618E6">
            <w:pPr>
              <w:pStyle w:val="aspTabellentextberschrift"/>
            </w:pPr>
            <w:r w:rsidRPr="004C0E43">
              <w:t>Überschrift</w:t>
            </w:r>
          </w:p>
        </w:tc>
      </w:tr>
      <w:tr w:rsidR="00381B1B" w:rsidRPr="004C0E43" w14:paraId="724324E3" w14:textId="77777777" w:rsidTr="00A618E6">
        <w:tc>
          <w:tcPr>
            <w:tcW w:w="3000" w:type="dxa"/>
            <w:tcBorders>
              <w:bottom w:val="single" w:sz="4" w:space="0" w:color="auto"/>
            </w:tcBorders>
          </w:tcPr>
          <w:p w14:paraId="5986499E" w14:textId="77777777" w:rsidR="00381B1B" w:rsidRPr="004C0E43" w:rsidRDefault="00381B1B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0FC32425" w14:textId="77777777" w:rsidR="00381B1B" w:rsidRPr="004C0E43" w:rsidRDefault="00381B1B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4C4E4894" w14:textId="77777777" w:rsidR="00381B1B" w:rsidRPr="004C0E43" w:rsidRDefault="00381B1B" w:rsidP="00A618E6">
            <w:pPr>
              <w:pStyle w:val="aspTabellentextInhalt"/>
            </w:pPr>
            <w:r w:rsidRPr="004C0E43">
              <w:t>Text</w:t>
            </w:r>
          </w:p>
        </w:tc>
      </w:tr>
      <w:tr w:rsidR="00381B1B" w:rsidRPr="004C0E43" w14:paraId="74A3A55D" w14:textId="77777777" w:rsidTr="00A618E6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14:paraId="14EB117A" w14:textId="77777777" w:rsidR="00381B1B" w:rsidRPr="004C0E43" w:rsidRDefault="00381B1B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14:paraId="190A3649" w14:textId="77777777" w:rsidR="00381B1B" w:rsidRPr="004C0E43" w:rsidRDefault="00381B1B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14:paraId="37D15481" w14:textId="77777777" w:rsidR="00381B1B" w:rsidRPr="004C0E43" w:rsidRDefault="00381B1B" w:rsidP="00A618E6">
            <w:pPr>
              <w:pStyle w:val="aspTabellentextInhalt"/>
            </w:pPr>
            <w:r w:rsidRPr="004C0E43">
              <w:t>Text</w:t>
            </w:r>
          </w:p>
        </w:tc>
      </w:tr>
      <w:tr w:rsidR="00381B1B" w:rsidRPr="004C0E43" w14:paraId="2B89E01F" w14:textId="77777777" w:rsidTr="00A618E6">
        <w:tc>
          <w:tcPr>
            <w:tcW w:w="3000" w:type="dxa"/>
            <w:tcBorders>
              <w:top w:val="single" w:sz="4" w:space="0" w:color="auto"/>
            </w:tcBorders>
          </w:tcPr>
          <w:p w14:paraId="450BCC15" w14:textId="77777777" w:rsidR="00381B1B" w:rsidRPr="004C0E43" w:rsidRDefault="00381B1B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70" w:type="dxa"/>
            <w:tcBorders>
              <w:top w:val="single" w:sz="4" w:space="0" w:color="auto"/>
            </w:tcBorders>
          </w:tcPr>
          <w:p w14:paraId="70A11FA9" w14:textId="77777777" w:rsidR="00381B1B" w:rsidRPr="004C0E43" w:rsidRDefault="00381B1B" w:rsidP="00A618E6">
            <w:pPr>
              <w:pStyle w:val="aspTabellentextInhalt"/>
            </w:pPr>
            <w:r w:rsidRPr="004C0E43">
              <w:t>Text</w:t>
            </w:r>
          </w:p>
        </w:tc>
        <w:tc>
          <w:tcPr>
            <w:tcW w:w="3002" w:type="dxa"/>
            <w:tcBorders>
              <w:top w:val="single" w:sz="4" w:space="0" w:color="auto"/>
            </w:tcBorders>
          </w:tcPr>
          <w:p w14:paraId="70489505" w14:textId="77777777" w:rsidR="00381B1B" w:rsidRPr="004C0E43" w:rsidRDefault="00381B1B" w:rsidP="00A618E6">
            <w:pPr>
              <w:pStyle w:val="aspTabellentextInhalt"/>
            </w:pPr>
            <w:r w:rsidRPr="004C0E43">
              <w:t>Text</w:t>
            </w:r>
          </w:p>
        </w:tc>
      </w:tr>
    </w:tbl>
    <w:p w14:paraId="14D432CE" w14:textId="5A1259C8" w:rsidR="004C0E43" w:rsidRPr="00381B1B" w:rsidRDefault="004C0E43" w:rsidP="00381B1B">
      <w:pPr>
        <w:pStyle w:val="aspStandardtext"/>
      </w:pPr>
    </w:p>
    <w:sectPr w:rsidR="004C0E43" w:rsidRPr="00381B1B" w:rsidSect="00381B1B">
      <w:headerReference w:type="default" r:id="rId7"/>
      <w:footerReference w:type="even" r:id="rId8"/>
      <w:footerReference w:type="default" r:id="rId9"/>
      <w:pgSz w:w="11906" w:h="16838" w:code="9"/>
      <w:pgMar w:top="1134" w:right="1134" w:bottom="1701" w:left="1134" w:header="397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5F3B3" w14:textId="77777777" w:rsidR="00E10EC4" w:rsidRDefault="00E10EC4">
      <w:pPr>
        <w:spacing w:line="240" w:lineRule="auto"/>
      </w:pPr>
      <w:r>
        <w:separator/>
      </w:r>
    </w:p>
  </w:endnote>
  <w:endnote w:type="continuationSeparator" w:id="0">
    <w:p w14:paraId="5A30404B" w14:textId="77777777" w:rsidR="00E10EC4" w:rsidRDefault="00E10E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8FBFA" w14:textId="77777777" w:rsidR="006F1C3D" w:rsidRPr="005D56CC" w:rsidRDefault="006F1C3D" w:rsidP="006F1C3D">
    <w:pPr>
      <w:pStyle w:val="Fuzeile"/>
      <w:tabs>
        <w:tab w:val="clear" w:pos="4536"/>
        <w:tab w:val="clear" w:pos="9072"/>
        <w:tab w:val="right" w:pos="9639"/>
      </w:tabs>
      <w:spacing w:line="240" w:lineRule="auto"/>
      <w:rPr>
        <w:rFonts w:cs="Arial"/>
        <w:sz w:val="20"/>
      </w:rPr>
    </w:pPr>
    <w:r w:rsidRPr="005D56CC">
      <w:rPr>
        <w:rStyle w:val="Seitenzahl"/>
        <w:rFonts w:cs="Arial"/>
        <w:szCs w:val="26"/>
      </w:rPr>
      <w:fldChar w:fldCharType="begin"/>
    </w:r>
    <w:r w:rsidRPr="005D56CC">
      <w:rPr>
        <w:rStyle w:val="Seitenzahl"/>
        <w:rFonts w:cs="Arial"/>
        <w:szCs w:val="26"/>
      </w:rPr>
      <w:instrText xml:space="preserve"> PAGE </w:instrText>
    </w:r>
    <w:r w:rsidRPr="005D56CC">
      <w:rPr>
        <w:rStyle w:val="Seitenzahl"/>
        <w:rFonts w:cs="Arial"/>
        <w:szCs w:val="26"/>
      </w:rPr>
      <w:fldChar w:fldCharType="separate"/>
    </w:r>
    <w:r w:rsidR="004F5AD4">
      <w:rPr>
        <w:rStyle w:val="Seitenzahl"/>
        <w:rFonts w:cs="Arial"/>
        <w:noProof/>
        <w:szCs w:val="26"/>
      </w:rPr>
      <w:t>2</w:t>
    </w:r>
    <w:r w:rsidRPr="005D56CC">
      <w:rPr>
        <w:rStyle w:val="Seitenzahl"/>
        <w:rFonts w:cs="Arial"/>
        <w:szCs w:val="26"/>
      </w:rPr>
      <w:fldChar w:fldCharType="end"/>
    </w:r>
    <w:r w:rsidRPr="005D56CC">
      <w:rPr>
        <w:rStyle w:val="Seitenzahl"/>
        <w:rFonts w:cs="Arial"/>
        <w:sz w:val="20"/>
      </w:rPr>
      <w:tab/>
      <w:t>Vorträge und Poster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AC79C" w14:textId="77777777" w:rsidR="006F1C3D" w:rsidRPr="005D56CC" w:rsidRDefault="006F1C3D" w:rsidP="006F1C3D">
    <w:pPr>
      <w:pStyle w:val="Fuzeile"/>
      <w:tabs>
        <w:tab w:val="clear" w:pos="4536"/>
        <w:tab w:val="clear" w:pos="9072"/>
        <w:tab w:val="right" w:pos="9639"/>
      </w:tabs>
      <w:spacing w:line="240" w:lineRule="auto"/>
      <w:rPr>
        <w:rFonts w:cs="Arial"/>
        <w:sz w:val="20"/>
      </w:rPr>
    </w:pPr>
    <w:r>
      <w:rPr>
        <w:rFonts w:cs="Arial"/>
        <w:sz w:val="20"/>
      </w:rPr>
      <w:t>d</w:t>
    </w:r>
    <w:r w:rsidRPr="005D56CC">
      <w:rPr>
        <w:rFonts w:cs="Arial"/>
        <w:sz w:val="20"/>
      </w:rPr>
      <w:t>vs</w:t>
    </w:r>
    <w:r>
      <w:rPr>
        <w:rFonts w:cs="Arial"/>
        <w:sz w:val="20"/>
      </w:rPr>
      <w:t xml:space="preserve"> </w:t>
    </w:r>
    <w:r w:rsidRPr="005D56CC">
      <w:rPr>
        <w:rFonts w:cs="Arial"/>
        <w:sz w:val="20"/>
      </w:rPr>
      <w:t xml:space="preserve">Band </w:t>
    </w:r>
    <w:r>
      <w:rPr>
        <w:rFonts w:cs="Arial"/>
        <w:sz w:val="20"/>
      </w:rPr>
      <w:t>2</w:t>
    </w:r>
    <w:r w:rsidR="00195621">
      <w:rPr>
        <w:rFonts w:cs="Arial"/>
        <w:sz w:val="20"/>
      </w:rPr>
      <w:t>7</w:t>
    </w:r>
    <w:r w:rsidRPr="005D56CC">
      <w:rPr>
        <w:rFonts w:cs="Arial"/>
        <w:sz w:val="20"/>
      </w:rPr>
      <w:t>X © Edition Czwalina</w:t>
    </w:r>
    <w:r w:rsidRPr="005D56CC">
      <w:rPr>
        <w:rFonts w:cs="Arial"/>
        <w:sz w:val="20"/>
      </w:rPr>
      <w:tab/>
    </w:r>
    <w:r w:rsidRPr="005D56CC">
      <w:rPr>
        <w:rStyle w:val="Seitenzahl"/>
        <w:rFonts w:cs="Arial"/>
        <w:szCs w:val="26"/>
      </w:rPr>
      <w:fldChar w:fldCharType="begin"/>
    </w:r>
    <w:r w:rsidRPr="005D56CC">
      <w:rPr>
        <w:rStyle w:val="Seitenzahl"/>
        <w:rFonts w:cs="Arial"/>
        <w:szCs w:val="26"/>
      </w:rPr>
      <w:instrText xml:space="preserve"> PAGE </w:instrText>
    </w:r>
    <w:r w:rsidRPr="005D56CC">
      <w:rPr>
        <w:rStyle w:val="Seitenzahl"/>
        <w:rFonts w:cs="Arial"/>
        <w:szCs w:val="26"/>
      </w:rPr>
      <w:fldChar w:fldCharType="separate"/>
    </w:r>
    <w:r w:rsidR="004F5AD4">
      <w:rPr>
        <w:rStyle w:val="Seitenzahl"/>
        <w:rFonts w:cs="Arial"/>
        <w:noProof/>
        <w:szCs w:val="26"/>
      </w:rPr>
      <w:t>1</w:t>
    </w:r>
    <w:r w:rsidRPr="005D56CC">
      <w:rPr>
        <w:rStyle w:val="Seitenzahl"/>
        <w:rFonts w:cs="Arial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980CE" w14:textId="77777777" w:rsidR="00E10EC4" w:rsidRDefault="00E10EC4">
      <w:pPr>
        <w:spacing w:line="240" w:lineRule="auto"/>
      </w:pPr>
      <w:r>
        <w:separator/>
      </w:r>
    </w:p>
  </w:footnote>
  <w:footnote w:type="continuationSeparator" w:id="0">
    <w:p w14:paraId="76FD1DC2" w14:textId="77777777" w:rsidR="00E10EC4" w:rsidRDefault="00E10E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6412B" w14:textId="06CBA8CF" w:rsidR="00381B1B" w:rsidRPr="00381B1B" w:rsidRDefault="00381B1B" w:rsidP="00381B1B">
    <w:pPr>
      <w:pStyle w:val="aspAutoren"/>
      <w:jc w:val="center"/>
      <w:rPr>
        <w:sz w:val="20"/>
        <w:szCs w:val="20"/>
      </w:rPr>
    </w:pPr>
    <w:r w:rsidRPr="00C56630">
      <w:rPr>
        <w:sz w:val="20"/>
        <w:szCs w:val="20"/>
      </w:rPr>
      <w:t xml:space="preserve">Dies ist eine anonyme Einreichung! </w:t>
    </w:r>
    <w:r w:rsidRPr="00C56630">
      <w:rPr>
        <w:sz w:val="20"/>
        <w:szCs w:val="20"/>
      </w:rPr>
      <w:br/>
      <w:t>Bitte achten Sie darauf, keine Informationen über die Autor*innen preiszugeben.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E445E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2A1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C6E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9878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6247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8AA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AAD3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F00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70D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AA2DC3"/>
    <w:multiLevelType w:val="multilevel"/>
    <w:tmpl w:val="B8E80E1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489512626">
    <w:abstractNumId w:val="10"/>
  </w:num>
  <w:num w:numId="2" w16cid:durableId="576135324">
    <w:abstractNumId w:val="9"/>
  </w:num>
  <w:num w:numId="3" w16cid:durableId="1929577858">
    <w:abstractNumId w:val="7"/>
  </w:num>
  <w:num w:numId="4" w16cid:durableId="1877036921">
    <w:abstractNumId w:val="6"/>
  </w:num>
  <w:num w:numId="5" w16cid:durableId="1238855597">
    <w:abstractNumId w:val="5"/>
  </w:num>
  <w:num w:numId="6" w16cid:durableId="1361975076">
    <w:abstractNumId w:val="4"/>
  </w:num>
  <w:num w:numId="7" w16cid:durableId="1920864183">
    <w:abstractNumId w:val="8"/>
  </w:num>
  <w:num w:numId="8" w16cid:durableId="1777211375">
    <w:abstractNumId w:val="3"/>
  </w:num>
  <w:num w:numId="9" w16cid:durableId="128978208">
    <w:abstractNumId w:val="2"/>
  </w:num>
  <w:num w:numId="10" w16cid:durableId="1013411351">
    <w:abstractNumId w:val="1"/>
  </w:num>
  <w:num w:numId="11" w16cid:durableId="166647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activeWritingStyle w:appName="MSWord" w:lang="de-DE" w:vendorID="9" w:dllVersion="512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53"/>
    <w:rsid w:val="000023F1"/>
    <w:rsid w:val="00005FAA"/>
    <w:rsid w:val="000066AC"/>
    <w:rsid w:val="000120C4"/>
    <w:rsid w:val="00040F8A"/>
    <w:rsid w:val="00084B07"/>
    <w:rsid w:val="000B6B90"/>
    <w:rsid w:val="00195621"/>
    <w:rsid w:val="001A4577"/>
    <w:rsid w:val="001B3FD7"/>
    <w:rsid w:val="001C0843"/>
    <w:rsid w:val="002470BA"/>
    <w:rsid w:val="002E6030"/>
    <w:rsid w:val="0031600F"/>
    <w:rsid w:val="00325962"/>
    <w:rsid w:val="00361EC7"/>
    <w:rsid w:val="003659FF"/>
    <w:rsid w:val="00381B1B"/>
    <w:rsid w:val="003D1CED"/>
    <w:rsid w:val="004827BB"/>
    <w:rsid w:val="004C0E43"/>
    <w:rsid w:val="004F5AD4"/>
    <w:rsid w:val="00531C35"/>
    <w:rsid w:val="005B34F8"/>
    <w:rsid w:val="005E11F2"/>
    <w:rsid w:val="00613B56"/>
    <w:rsid w:val="006C59A7"/>
    <w:rsid w:val="006F1C3D"/>
    <w:rsid w:val="00703B27"/>
    <w:rsid w:val="007076BF"/>
    <w:rsid w:val="007367EE"/>
    <w:rsid w:val="007B784F"/>
    <w:rsid w:val="0085299D"/>
    <w:rsid w:val="008610B2"/>
    <w:rsid w:val="0088412F"/>
    <w:rsid w:val="00920E80"/>
    <w:rsid w:val="009A551E"/>
    <w:rsid w:val="009A5D53"/>
    <w:rsid w:val="009F45D7"/>
    <w:rsid w:val="00A22F80"/>
    <w:rsid w:val="00AF24F6"/>
    <w:rsid w:val="00B37F32"/>
    <w:rsid w:val="00BA35F9"/>
    <w:rsid w:val="00BF388E"/>
    <w:rsid w:val="00C207E0"/>
    <w:rsid w:val="00C27CBF"/>
    <w:rsid w:val="00C32C98"/>
    <w:rsid w:val="00C520DC"/>
    <w:rsid w:val="00C768E9"/>
    <w:rsid w:val="00C86092"/>
    <w:rsid w:val="00CB28AC"/>
    <w:rsid w:val="00CF7874"/>
    <w:rsid w:val="00D43220"/>
    <w:rsid w:val="00D70A9F"/>
    <w:rsid w:val="00E10EC4"/>
    <w:rsid w:val="00E2466A"/>
    <w:rsid w:val="00E62E53"/>
    <w:rsid w:val="00E72CDB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ED9FB"/>
  <w15:chartTrackingRefBased/>
  <w15:docId w15:val="{C8A7FD09-E275-4459-9E88-7BF3304D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sp"/>
    <w:next w:val="aspStandardtext"/>
    <w:qFormat/>
    <w:rsid w:val="004C0E43"/>
    <w:pPr>
      <w:spacing w:after="60" w:line="300" w:lineRule="exact"/>
      <w:jc w:val="both"/>
    </w:pPr>
    <w:rPr>
      <w:rFonts w:ascii="Arial" w:hAnsi="Arial"/>
      <w:sz w:val="24"/>
      <w:szCs w:val="24"/>
    </w:rPr>
  </w:style>
  <w:style w:type="paragraph" w:styleId="berschrift1">
    <w:name w:val="heading 1"/>
    <w:aliases w:val="asp_Überschrift 1"/>
    <w:basedOn w:val="Standard"/>
    <w:next w:val="aspStandardtext"/>
    <w:qFormat/>
    <w:pPr>
      <w:keepNext/>
      <w:overflowPunct w:val="0"/>
      <w:autoSpaceDE w:val="0"/>
      <w:autoSpaceDN w:val="0"/>
      <w:adjustRightInd w:val="0"/>
      <w:spacing w:before="240" w:after="120" w:line="312" w:lineRule="auto"/>
      <w:jc w:val="center"/>
      <w:textAlignment w:val="baseline"/>
      <w:outlineLvl w:val="0"/>
    </w:pPr>
    <w:rPr>
      <w:b/>
      <w:kern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spStandardtext">
    <w:name w:val="asp_Standardtext"/>
    <w:basedOn w:val="Standard"/>
    <w:rsid w:val="004C0E43"/>
    <w:pPr>
      <w:overflowPunct w:val="0"/>
      <w:autoSpaceDE w:val="0"/>
      <w:autoSpaceDN w:val="0"/>
      <w:adjustRightInd w:val="0"/>
      <w:spacing w:before="60"/>
      <w:textAlignment w:val="baseline"/>
    </w:pPr>
    <w:rPr>
      <w:rFonts w:cs="Arial"/>
    </w:rPr>
  </w:style>
  <w:style w:type="paragraph" w:styleId="Textkrper-Zeileneinzug">
    <w:name w:val="Body Text Indent"/>
    <w:basedOn w:val="Standard"/>
    <w:semiHidden/>
    <w:pPr>
      <w:ind w:left="2700" w:hanging="2700"/>
    </w:pPr>
  </w:style>
  <w:style w:type="paragraph" w:styleId="Kopfzeile">
    <w:name w:val="header"/>
    <w:basedOn w:val="Standard"/>
    <w:rsid w:val="000120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120C4"/>
    <w:pPr>
      <w:tabs>
        <w:tab w:val="center" w:pos="4536"/>
        <w:tab w:val="right" w:pos="9072"/>
      </w:tabs>
    </w:pPr>
  </w:style>
  <w:style w:type="paragraph" w:customStyle="1" w:styleId="aspTitel">
    <w:name w:val="asp_Titel"/>
    <w:basedOn w:val="berschrift1"/>
    <w:next w:val="aspAutoren"/>
    <w:rsid w:val="00B37F32"/>
    <w:pPr>
      <w:keepNext w:val="0"/>
      <w:spacing w:before="0" w:after="240" w:line="360" w:lineRule="exact"/>
      <w:jc w:val="left"/>
    </w:pPr>
    <w:rPr>
      <w:rFonts w:cs="Arial"/>
      <w:sz w:val="28"/>
    </w:rPr>
  </w:style>
  <w:style w:type="paragraph" w:customStyle="1" w:styleId="aspAbbildung">
    <w:name w:val="asp_Abbildung"/>
    <w:basedOn w:val="aspStandardtext"/>
    <w:rsid w:val="00E72CD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0" w:after="0" w:line="240" w:lineRule="auto"/>
      <w:ind w:left="57" w:right="57"/>
      <w:jc w:val="center"/>
    </w:pPr>
  </w:style>
  <w:style w:type="paragraph" w:customStyle="1" w:styleId="aspAutoren">
    <w:name w:val="asp_Autoren"/>
    <w:basedOn w:val="Standard"/>
    <w:next w:val="aspInstitution"/>
    <w:rsid w:val="00B37F32"/>
    <w:pPr>
      <w:jc w:val="left"/>
    </w:pPr>
    <w:rPr>
      <w:rFonts w:cs="Arial"/>
    </w:rPr>
  </w:style>
  <w:style w:type="paragraph" w:customStyle="1" w:styleId="aspInstitution">
    <w:name w:val="asp_Institution"/>
    <w:basedOn w:val="Standard"/>
    <w:next w:val="aspSchsselwrter"/>
    <w:rsid w:val="00B37F32"/>
    <w:pPr>
      <w:spacing w:after="480" w:line="240" w:lineRule="exact"/>
      <w:jc w:val="left"/>
    </w:pPr>
    <w:rPr>
      <w:rFonts w:cs="Arial"/>
      <w:sz w:val="20"/>
      <w:szCs w:val="20"/>
      <w:vertAlign w:val="superscript"/>
    </w:rPr>
  </w:style>
  <w:style w:type="paragraph" w:customStyle="1" w:styleId="aspSchsselwrter">
    <w:name w:val="asp_Schüsselwörter"/>
    <w:basedOn w:val="Standard"/>
    <w:next w:val="aspberschrift"/>
    <w:rsid w:val="00B37F32"/>
    <w:rPr>
      <w:rFonts w:cs="Arial"/>
    </w:rPr>
  </w:style>
  <w:style w:type="paragraph" w:customStyle="1" w:styleId="aspberschrift">
    <w:name w:val="asp_Überschrift"/>
    <w:basedOn w:val="berschrift1"/>
    <w:rsid w:val="004C0E43"/>
    <w:pPr>
      <w:keepNext w:val="0"/>
      <w:spacing w:after="60" w:line="300" w:lineRule="exact"/>
      <w:jc w:val="both"/>
    </w:pPr>
    <w:rPr>
      <w:rFonts w:cs="Arial"/>
      <w:szCs w:val="24"/>
    </w:rPr>
  </w:style>
  <w:style w:type="paragraph" w:customStyle="1" w:styleId="aspLiteraturverzeichnis">
    <w:name w:val="asp_Literaturverzeichnis"/>
    <w:basedOn w:val="aspStandardtext"/>
    <w:rsid w:val="004C0E43"/>
    <w:pPr>
      <w:spacing w:before="0" w:line="240" w:lineRule="exact"/>
      <w:ind w:left="709" w:hanging="709"/>
    </w:pPr>
    <w:rPr>
      <w:sz w:val="20"/>
    </w:rPr>
  </w:style>
  <w:style w:type="paragraph" w:customStyle="1" w:styleId="aspTabellenbeschriftung">
    <w:name w:val="asp_Tabellenbeschriftung"/>
    <w:basedOn w:val="Standard"/>
    <w:next w:val="aspTabellentextberschrift"/>
    <w:rsid w:val="004C0E43"/>
    <w:pPr>
      <w:spacing w:before="240" w:after="120" w:line="240" w:lineRule="exact"/>
      <w:ind w:left="709" w:hanging="709"/>
      <w:jc w:val="left"/>
    </w:pPr>
    <w:rPr>
      <w:rFonts w:cs="Arial"/>
      <w:sz w:val="20"/>
      <w:szCs w:val="20"/>
    </w:rPr>
  </w:style>
  <w:style w:type="paragraph" w:customStyle="1" w:styleId="aspAbbildungsbeschriftung">
    <w:name w:val="asp_Abbildungsbeschriftung"/>
    <w:basedOn w:val="aspTabellenbeschriftung"/>
    <w:next w:val="aspStandardtext"/>
    <w:rsid w:val="004C0E43"/>
    <w:pPr>
      <w:spacing w:before="120" w:after="240"/>
    </w:pPr>
  </w:style>
  <w:style w:type="paragraph" w:customStyle="1" w:styleId="aspTabellentextberschrift">
    <w:name w:val="asp_Tabellentext_Überschrift"/>
    <w:basedOn w:val="aspAbbildungsbeschriftung"/>
    <w:next w:val="aspTabellentextInhalt"/>
    <w:rsid w:val="004C0E43"/>
    <w:pPr>
      <w:spacing w:before="20" w:after="20"/>
      <w:ind w:left="1378" w:right="57"/>
      <w:jc w:val="center"/>
    </w:pPr>
    <w:rPr>
      <w:b/>
    </w:rPr>
  </w:style>
  <w:style w:type="paragraph" w:customStyle="1" w:styleId="aspTabellentextInhalt">
    <w:name w:val="asp_Tabellentext_Inhalt"/>
    <w:basedOn w:val="aspTabellentextberschrift"/>
    <w:rsid w:val="004C0E43"/>
    <w:rPr>
      <w:b w:val="0"/>
      <w:lang w:val="en-GB"/>
    </w:rPr>
  </w:style>
  <w:style w:type="paragraph" w:customStyle="1" w:styleId="aspberschriftLiteratur">
    <w:name w:val="asp_Überschrift_Literatur"/>
    <w:basedOn w:val="aspberschrift"/>
    <w:next w:val="aspLiteraturverzeichnis"/>
    <w:pPr>
      <w:jc w:val="left"/>
    </w:pPr>
  </w:style>
  <w:style w:type="character" w:styleId="Seitenzahl">
    <w:name w:val="page number"/>
    <w:basedOn w:val="Absatz-Standardschriftart"/>
    <w:rsid w:val="006F1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sp-Kongress%202002\Internet\abstra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D:\asp-Kongress 2002\Internet\abstract.dot</Template>
  <TotalTime>0</TotalTime>
  <Pages>2</Pages>
  <Words>549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Titel, Titel, Titel, Titel, Titel, Titel, Titel, Titel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Titel, Titel, Titel, Titel, Titel, Titel, Titel, Titel</dc:title>
  <dc:subject/>
  <dc:creator>Mitarbeiter</dc:creator>
  <cp:keywords/>
  <dc:description/>
  <cp:lastModifiedBy>Edda van Meurs</cp:lastModifiedBy>
  <cp:revision>3</cp:revision>
  <dcterms:created xsi:type="dcterms:W3CDTF">2021-02-25T14:22:00Z</dcterms:created>
  <dcterms:modified xsi:type="dcterms:W3CDTF">2024-11-08T18:26:00Z</dcterms:modified>
</cp:coreProperties>
</file>