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BasisTabelle"/>
        <w:tblpPr w:leftFromText="7938" w:bottomFromText="805" w:vertAnchor="page" w:horzAnchor="page" w:tblpX="7939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</w:tblGrid>
      <w:sdt>
        <w:sdtPr>
          <w:id w:val="-1093704803"/>
          <w:lock w:val="sdtContentLocked"/>
          <w:placeholder>
            <w:docPart w:val="6C296CE2CC364EE980409A48F7EE5E5B"/>
          </w:placeholder>
        </w:sdtPr>
        <w:sdtEndPr/>
        <w:sdtContent>
          <w:tr w:rsidR="00075343" w14:paraId="24DE9F68" w14:textId="77777777" w:rsidTr="009642C6">
            <w:trPr>
              <w:trHeight w:hRule="exact" w:val="1021"/>
            </w:trPr>
            <w:tc>
              <w:tcPr>
                <w:tcW w:w="3402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8C76A8D5783141C7A9CA773092382EB2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8BC0F7DC304F4FD0B0BFA406EDE8F026"/>
                      </w:placeholder>
                      <w:showingPlcHdr/>
                    </w:sdtPr>
                    <w:sdtEndPr/>
                    <w:sdtContent>
                      <w:p w14:paraId="722231D5" w14:textId="77777777" w:rsidR="00075343" w:rsidRDefault="00075343" w:rsidP="00CB1E49">
                        <w:pPr>
                          <w:pStyle w:val="Zusatzname"/>
                        </w:pPr>
                        <w:r w:rsidRPr="00A96826">
                          <w:rPr>
                            <w:color w:val="7F7F7F" w:themeColor="text1" w:themeTint="80"/>
                          </w:rPr>
                          <w:t xml:space="preserve">Zone für den Namen </w:t>
                        </w:r>
                        <w:r>
                          <w:rPr>
                            <w:color w:val="7F7F7F" w:themeColor="text1" w:themeTint="80"/>
                          </w:rPr>
                          <w:br/>
                        </w:r>
                        <w:r w:rsidRPr="00A96826">
                          <w:rPr>
                            <w:color w:val="7F7F7F" w:themeColor="text1" w:themeTint="80"/>
                          </w:rPr>
                          <w:t xml:space="preserve">von Fachbereichen, </w:t>
                        </w:r>
                        <w:r>
                          <w:rPr>
                            <w:color w:val="7F7F7F" w:themeColor="text1" w:themeTint="80"/>
                          </w:rPr>
                          <w:br/>
                        </w:r>
                        <w:r w:rsidRPr="00A96826">
                          <w:rPr>
                            <w:color w:val="7F7F7F" w:themeColor="text1" w:themeTint="80"/>
                          </w:rPr>
                          <w:t>Instituten, SFBs etc.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tbl>
      <w:tblPr>
        <w:tblStyle w:val="BasisTabelle"/>
        <w:tblpPr w:rightFromText="5670" w:bottomFromText="301" w:vertAnchor="page" w:horzAnchor="margin" w:tblpY="2524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436398812"/>
          <w:lock w:val="sdtContentLocked"/>
          <w:placeholder>
            <w:docPart w:val="13AF95D23D72407A99B3DB4C82B1F2F1"/>
          </w:placeholder>
        </w:sdtPr>
        <w:sdtEndPr/>
        <w:sdtContent>
          <w:tr w:rsidR="00F52090" w14:paraId="1ABC5F79" w14:textId="77777777" w:rsidTr="00287D2A">
            <w:trPr>
              <w:trHeight w:hRule="exact" w:val="422"/>
            </w:trPr>
            <w:sdt>
              <w:sdtPr>
                <w:id w:val="-1205559517"/>
                <w:placeholder>
                  <w:docPart w:val="957A1297EAA344C1839F50438AC6FAF1"/>
                </w:placeholder>
                <w:text/>
              </w:sdtPr>
              <w:sdtEndPr/>
              <w:sdtContent>
                <w:tc>
                  <w:tcPr>
                    <w:tcW w:w="4253" w:type="dxa"/>
                  </w:tcPr>
                  <w:p w14:paraId="0B962955" w14:textId="19172FA3" w:rsidR="00F52090" w:rsidRDefault="00F7704D" w:rsidP="00287D2A">
                    <w:pPr>
                      <w:pStyle w:val="Absender"/>
                      <w:spacing w:before="120"/>
                    </w:pPr>
                    <w:r>
                      <w:t xml:space="preserve">Universität </w:t>
                    </w:r>
                    <w:r w:rsidR="00F52090" w:rsidRPr="00962F74">
                      <w:t>Münster | Schlossplatz 2 | 48149 M</w:t>
                    </w:r>
                    <w:r w:rsidR="00F52090" w:rsidRPr="00962F74">
                      <w:rPr>
                        <w:rFonts w:ascii="Meta Offc Pro" w:hAnsi="Meta Offc Pro" w:cs="Meta Offc Pro"/>
                      </w:rPr>
                      <w:t>ü</w:t>
                    </w:r>
                    <w:r w:rsidR="00F52090" w:rsidRPr="00962F74">
                      <w:t>nster</w:t>
                    </w:r>
                  </w:p>
                </w:tc>
              </w:sdtContent>
            </w:sdt>
          </w:tr>
        </w:sdtContent>
      </w:sdt>
    </w:tbl>
    <w:tbl>
      <w:tblPr>
        <w:tblStyle w:val="BasisTabelle"/>
        <w:tblpPr w:rightFromText="5670" w:bottomFromText="1106" w:vertAnchor="page" w:horzAnchor="margin" w:tblpY="3051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</w:tblGrid>
      <w:sdt>
        <w:sdtPr>
          <w:id w:val="1036772593"/>
          <w:lock w:val="sdtContentLocked"/>
          <w:placeholder>
            <w:docPart w:val="C8997342EB5746FE9A9D45EB22DE086A"/>
          </w:placeholder>
        </w:sdtPr>
        <w:sdtEndPr/>
        <w:sdtContent>
          <w:tr w:rsidR="00F52090" w14:paraId="7BBE978F" w14:textId="77777777" w:rsidTr="00D14504">
            <w:trPr>
              <w:trHeight w:hRule="exact" w:val="855"/>
            </w:trPr>
            <w:tc>
              <w:tcPr>
                <w:tcW w:w="4253" w:type="dxa"/>
              </w:tcPr>
              <w:sdt>
                <w:sdtPr>
                  <w:id w:val="1776514680"/>
                  <w:placeholder>
                    <w:docPart w:val="FC23168261884F35B10501BEDB0F0364"/>
                  </w:placeholder>
                </w:sdtPr>
                <w:sdtEndPr/>
                <w:sdtContent>
                  <w:p w14:paraId="0FB1CC16" w14:textId="5089E837" w:rsidR="00D14504" w:rsidRPr="00D14504" w:rsidRDefault="00D14504" w:rsidP="00D14504">
                    <w:pPr>
                      <w:pStyle w:val="Empfnger"/>
                    </w:pPr>
                    <w:r w:rsidRPr="00D14504">
                      <w:t>Abt. 6.1 - SAFIR</w:t>
                    </w:r>
                  </w:p>
                  <w:p w14:paraId="32EF2762" w14:textId="77777777" w:rsidR="00D14504" w:rsidRPr="00D14504" w:rsidRDefault="00D14504" w:rsidP="00D14504">
                    <w:pPr>
                      <w:pStyle w:val="Empfnger"/>
                    </w:pPr>
                    <w:r w:rsidRPr="00D14504">
                      <w:t>Robert-Koch-Straße 40</w:t>
                    </w:r>
                  </w:p>
                  <w:p w14:paraId="47A76445" w14:textId="5A358D8F" w:rsidR="00F52090" w:rsidRDefault="00D14504" w:rsidP="00F52090">
                    <w:pPr>
                      <w:pStyle w:val="Empfnger"/>
                    </w:pPr>
                    <w:r w:rsidRPr="00D14504">
                      <w:t xml:space="preserve">48149 Münster </w:t>
                    </w:r>
                  </w:p>
                </w:sdtContent>
              </w:sdt>
            </w:tc>
          </w:tr>
        </w:sdtContent>
      </w:sdt>
    </w:tbl>
    <w:tbl>
      <w:tblPr>
        <w:tblStyle w:val="BasisTabelle"/>
        <w:tblpPr w:bottomFromText="397" w:vertAnchor="page" w:horzAnchor="page" w:tblpX="9385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1956"/>
      </w:tblGrid>
      <w:sdt>
        <w:sdtPr>
          <w:rPr>
            <w:b w:val="0"/>
            <w:caps w:val="0"/>
          </w:rPr>
          <w:id w:val="595439574"/>
          <w:lock w:val="sdtContentLocked"/>
          <w:placeholder>
            <w:docPart w:val="CF7B100512C3410E9D2F96FCD37CA5D5"/>
          </w:placeholder>
        </w:sdtPr>
        <w:sdtEndPr/>
        <w:sdtContent>
          <w:tr w:rsidR="00F52090" w14:paraId="550B4B46" w14:textId="77777777" w:rsidTr="00DF16DA">
            <w:trPr>
              <w:trHeight w:hRule="exact" w:val="3123"/>
            </w:trPr>
            <w:tc>
              <w:tcPr>
                <w:tcW w:w="1956" w:type="dxa"/>
              </w:tcPr>
              <w:sdt>
                <w:sdtPr>
                  <w:rPr>
                    <w:b w:val="0"/>
                    <w:caps w:val="0"/>
                  </w:rPr>
                  <w:id w:val="189648883"/>
                  <w:placeholder>
                    <w:docPart w:val="7FEE9C7BEF534AD4954BD988020FF4F7"/>
                  </w:placeholder>
                </w:sdtPr>
                <w:sdtEndPr/>
                <w:sdtContent>
                  <w:p w14:paraId="45720440" w14:textId="7E3A5C9D" w:rsidR="00C27444" w:rsidRDefault="00D14504" w:rsidP="00D14504">
                    <w:pPr>
                      <w:pStyle w:val="Position"/>
                    </w:pPr>
                    <w:r>
                      <w:t>Institutseigener Briefkopf</w:t>
                    </w:r>
                  </w:p>
                  <w:p w14:paraId="1FFFFDF4" w14:textId="3BE790B3" w:rsidR="00D14504" w:rsidRDefault="00D14504" w:rsidP="00D14504">
                    <w:pPr>
                      <w:pStyle w:val="Position"/>
                    </w:pPr>
                  </w:p>
                  <w:p w14:paraId="3DA6F6CC" w14:textId="47D23B83" w:rsidR="00D14504" w:rsidRDefault="00D14504" w:rsidP="00D14504">
                    <w:pPr>
                      <w:pStyle w:val="Position"/>
                    </w:pPr>
                  </w:p>
                  <w:p w14:paraId="6741ED0D" w14:textId="77777777" w:rsidR="00D14504" w:rsidRPr="00D14504" w:rsidRDefault="00D14504" w:rsidP="00D14504">
                    <w:pPr>
                      <w:pStyle w:val="Position"/>
                    </w:pPr>
                  </w:p>
                  <w:p w14:paraId="4219F426" w14:textId="77777777" w:rsidR="00C27444" w:rsidRPr="00D14504" w:rsidRDefault="00C27444" w:rsidP="00C27444">
                    <w:pPr>
                      <w:pStyle w:val="Infoblock"/>
                    </w:pPr>
                  </w:p>
                  <w:p w14:paraId="5888A5F4" w14:textId="77777777" w:rsidR="00C27444" w:rsidRPr="00D14504" w:rsidRDefault="00C27444" w:rsidP="00C27444">
                    <w:pPr>
                      <w:pStyle w:val="Absender"/>
                    </w:pPr>
                    <w:r w:rsidRPr="00D14504">
                      <w:t>Datum</w:t>
                    </w:r>
                    <w:r w:rsidR="00C236F0" w:rsidRPr="00D14504">
                      <w:t>:</w:t>
                    </w:r>
                  </w:p>
                  <w:p w14:paraId="0D537063" w14:textId="77777777" w:rsidR="00F52090" w:rsidRPr="00F52090" w:rsidRDefault="00180E1B" w:rsidP="00C27444">
                    <w:pPr>
                      <w:pStyle w:val="Infoblock"/>
                    </w:pPr>
                    <w:sdt>
                      <w:sdtPr>
                        <w:id w:val="1752467967"/>
                        <w:placeholder>
                          <w:docPart w:val="BEA4F1B8A225412AB4409445E4FAFF58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27444">
                          <w:rPr>
                            <w:rStyle w:val="Platzhaltertext"/>
                          </w:rPr>
                          <w:t>XX.XX.XXXX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621C19F6" w14:textId="77777777" w:rsidR="00E02319" w:rsidRDefault="00E02319" w:rsidP="00E02319">
      <w:pPr>
        <w:pStyle w:val="Betreff"/>
      </w:pPr>
      <w:r>
        <w:t>Interne Bestätigung des Instituts und Fachbereichs</w:t>
      </w:r>
    </w:p>
    <w:p w14:paraId="36283FF9" w14:textId="412B04D4" w:rsidR="00D14504" w:rsidRDefault="00D14504" w:rsidP="00431329">
      <w:pPr>
        <w:pStyle w:val="Betreff"/>
        <w:spacing w:after="200" w:line="200" w:lineRule="exact"/>
        <w:contextualSpacing w:val="0"/>
      </w:pPr>
    </w:p>
    <w:p w14:paraId="4EDC7383" w14:textId="38B53B21" w:rsidR="00DF16DA" w:rsidRPr="00DF16DA" w:rsidRDefault="00DF16DA" w:rsidP="00431329">
      <w:pPr>
        <w:ind w:right="-1561"/>
        <w:jc w:val="both"/>
        <w:rPr>
          <w:rFonts w:cstheme="minorHAnsi"/>
          <w:bCs/>
          <w:sz w:val="20"/>
          <w:szCs w:val="20"/>
        </w:rPr>
      </w:pPr>
      <w:r w:rsidRPr="00DF16DA">
        <w:rPr>
          <w:rFonts w:cstheme="minorHAnsi"/>
          <w:bCs/>
          <w:sz w:val="20"/>
          <w:szCs w:val="20"/>
        </w:rPr>
        <w:t>D</w:t>
      </w:r>
      <w:r w:rsidR="00180E1B">
        <w:rPr>
          <w:rFonts w:cstheme="minorHAnsi"/>
          <w:bCs/>
          <w:sz w:val="20"/>
          <w:szCs w:val="20"/>
        </w:rPr>
        <w:t>as</w:t>
      </w:r>
      <w:r w:rsidRPr="00DF16DA">
        <w:rPr>
          <w:rFonts w:cstheme="minorHAnsi"/>
          <w:bCs/>
          <w:sz w:val="20"/>
          <w:szCs w:val="20"/>
        </w:rPr>
        <w:t xml:space="preserve"> </w:t>
      </w:r>
      <w:r w:rsidRPr="00DF16DA">
        <w:rPr>
          <w:rFonts w:eastAsia="Times New Roman" w:cs="Times New Roman"/>
          <w:sz w:val="20"/>
          <w:szCs w:val="20"/>
          <w:highlight w:val="lightGray"/>
          <w:lang w:eastAsia="de-DE"/>
        </w:rPr>
        <w:t>[aufnehmende</w:t>
      </w:r>
      <w:r w:rsidR="00180E1B">
        <w:rPr>
          <w:rFonts w:eastAsia="Times New Roman" w:cs="Times New Roman"/>
          <w:sz w:val="20"/>
          <w:szCs w:val="20"/>
          <w:highlight w:val="lightGray"/>
          <w:lang w:eastAsia="de-DE"/>
        </w:rPr>
        <w:t>s</w:t>
      </w:r>
      <w:r w:rsidRPr="00DF16DA">
        <w:rPr>
          <w:rFonts w:eastAsia="Times New Roman" w:cs="Times New Roman"/>
          <w:sz w:val="20"/>
          <w:szCs w:val="20"/>
          <w:highlight w:val="lightGray"/>
          <w:lang w:eastAsia="de-DE"/>
        </w:rPr>
        <w:t xml:space="preserve"> Institut]</w:t>
      </w:r>
      <w:r w:rsidRPr="00DF16DA">
        <w:rPr>
          <w:rFonts w:cstheme="minorHAnsi"/>
          <w:bCs/>
          <w:sz w:val="20"/>
          <w:szCs w:val="20"/>
        </w:rPr>
        <w:t xml:space="preserve"> stellt Herrn/Frau </w:t>
      </w:r>
      <w:r w:rsidRPr="00DF16DA">
        <w:rPr>
          <w:rFonts w:eastAsia="Times New Roman" w:cs="Times New Roman"/>
          <w:sz w:val="20"/>
          <w:szCs w:val="20"/>
          <w:highlight w:val="lightGray"/>
          <w:lang w:eastAsia="de-DE"/>
        </w:rPr>
        <w:t>[Name]</w:t>
      </w:r>
      <w:r w:rsidRPr="00DF16DA">
        <w:rPr>
          <w:rFonts w:cstheme="minorHAnsi"/>
          <w:bCs/>
          <w:sz w:val="20"/>
          <w:szCs w:val="20"/>
        </w:rPr>
        <w:t xml:space="preserve"> im Falle der Bewilligung seines/ihres Antrags auf Förderung im Rahmen des Emmy Noether-Programms durch die DFG befristet für die Dauer seiner/ihrer Förderung als wissenschaftliche/n Mitarbeiter/in ein. </w:t>
      </w:r>
      <w:r w:rsidR="00180E1B">
        <w:rPr>
          <w:rFonts w:cstheme="minorHAnsi"/>
          <w:bCs/>
          <w:sz w:val="20"/>
          <w:szCs w:val="20"/>
        </w:rPr>
        <w:t>Es</w:t>
      </w:r>
      <w:r w:rsidRPr="00DF16DA">
        <w:rPr>
          <w:rFonts w:cstheme="minorHAnsi"/>
          <w:bCs/>
          <w:sz w:val="20"/>
          <w:szCs w:val="20"/>
        </w:rPr>
        <w:t xml:space="preserve"> stellt ihm/ihr für diesen Zeitraum die notwendige Grundausstattung (z. B. Laborräume, Büroräume etc.) zur Verfügung. Es gelten die an unserer Einrichtung einschlägigen Tarifvorschriften mit folgenden Maßgaben:</w:t>
      </w:r>
    </w:p>
    <w:p w14:paraId="7A484C0E" w14:textId="77777777" w:rsidR="00DF16DA" w:rsidRPr="00DF16DA" w:rsidRDefault="00DF16DA" w:rsidP="00431329">
      <w:pPr>
        <w:ind w:right="-1561"/>
        <w:jc w:val="both"/>
        <w:rPr>
          <w:rFonts w:cstheme="minorHAnsi"/>
          <w:bCs/>
          <w:sz w:val="20"/>
          <w:szCs w:val="20"/>
        </w:rPr>
      </w:pPr>
    </w:p>
    <w:p w14:paraId="429AA6FA" w14:textId="291106CE" w:rsidR="00DF16DA" w:rsidRPr="00DF16DA" w:rsidRDefault="00DF16DA" w:rsidP="00431329">
      <w:pPr>
        <w:numPr>
          <w:ilvl w:val="0"/>
          <w:numId w:val="6"/>
        </w:numPr>
        <w:ind w:right="-1561"/>
        <w:jc w:val="both"/>
        <w:rPr>
          <w:rFonts w:cstheme="minorHAnsi"/>
          <w:bCs/>
          <w:sz w:val="20"/>
          <w:szCs w:val="20"/>
        </w:rPr>
      </w:pPr>
      <w:r w:rsidRPr="00DF16DA">
        <w:rPr>
          <w:rFonts w:cstheme="minorHAnsi"/>
          <w:bCs/>
          <w:sz w:val="20"/>
          <w:szCs w:val="20"/>
        </w:rPr>
        <w:t xml:space="preserve">Die Arbeitspflicht von Herrn/Frau </w:t>
      </w:r>
      <w:r w:rsidRPr="00DF16DA">
        <w:rPr>
          <w:rFonts w:eastAsia="Times New Roman" w:cs="Times New Roman"/>
          <w:sz w:val="20"/>
          <w:szCs w:val="20"/>
          <w:highlight w:val="lightGray"/>
          <w:lang w:eastAsia="de-DE"/>
        </w:rPr>
        <w:t>[Name]</w:t>
      </w:r>
      <w:r w:rsidRPr="00DF16DA">
        <w:rPr>
          <w:rFonts w:cstheme="minorHAnsi"/>
          <w:bCs/>
          <w:sz w:val="20"/>
          <w:szCs w:val="20"/>
        </w:rPr>
        <w:t xml:space="preserve"> ist beschränkt auf sein/ihr von der DFG gefördertes Forschungsvorhaben </w:t>
      </w:r>
      <w:r w:rsidRPr="00DF16DA">
        <w:rPr>
          <w:rFonts w:ascii="MetaNormal-Roman" w:eastAsia="Times New Roman" w:hAnsi="MetaNormal-Roman" w:cs="Times New Roman"/>
          <w:sz w:val="20"/>
          <w:szCs w:val="20"/>
          <w:highlight w:val="lightGray"/>
          <w:lang w:eastAsia="de-DE"/>
        </w:rPr>
        <w:t>[Thema]</w:t>
      </w:r>
      <w:r w:rsidRPr="00DF16DA">
        <w:rPr>
          <w:rFonts w:cstheme="minorHAnsi"/>
          <w:bCs/>
          <w:sz w:val="20"/>
          <w:szCs w:val="20"/>
        </w:rPr>
        <w:t>, und damit unmittelbar zusammenhängende wissenschaftliche Dienstleistungen.</w:t>
      </w:r>
    </w:p>
    <w:p w14:paraId="4204A242" w14:textId="3EC5A51E" w:rsidR="00DF16DA" w:rsidRPr="00DF16DA" w:rsidRDefault="00DF16DA" w:rsidP="00431329">
      <w:pPr>
        <w:numPr>
          <w:ilvl w:val="0"/>
          <w:numId w:val="6"/>
        </w:numPr>
        <w:ind w:right="-1561"/>
        <w:jc w:val="both"/>
        <w:rPr>
          <w:rFonts w:cstheme="minorHAnsi"/>
          <w:bCs/>
          <w:sz w:val="20"/>
          <w:szCs w:val="20"/>
        </w:rPr>
      </w:pPr>
      <w:r w:rsidRPr="00DF16DA">
        <w:rPr>
          <w:rFonts w:cstheme="minorHAnsi"/>
          <w:bCs/>
          <w:sz w:val="20"/>
          <w:szCs w:val="20"/>
        </w:rPr>
        <w:t>Die aufnehmende Institution nimmt nicht durch dienstliche Anordnungen Einfluss auf die selbständige Bearbeitung des genannten Forschungsvorhabens.</w:t>
      </w:r>
    </w:p>
    <w:p w14:paraId="46D184DC" w14:textId="2C406DEB" w:rsidR="00DF16DA" w:rsidRPr="00DF16DA" w:rsidRDefault="00DF16DA" w:rsidP="00431329">
      <w:pPr>
        <w:ind w:right="-1561"/>
        <w:jc w:val="both"/>
        <w:rPr>
          <w:rFonts w:cstheme="minorHAnsi"/>
          <w:bCs/>
          <w:sz w:val="20"/>
          <w:szCs w:val="20"/>
        </w:rPr>
      </w:pPr>
    </w:p>
    <w:p w14:paraId="6EE2BF51" w14:textId="49A0CE26" w:rsidR="00DF16DA" w:rsidRPr="00DF16DA" w:rsidRDefault="00DF16DA" w:rsidP="00431329">
      <w:pPr>
        <w:ind w:right="-1561"/>
        <w:jc w:val="both"/>
        <w:rPr>
          <w:rFonts w:cstheme="minorHAnsi"/>
          <w:bCs/>
          <w:sz w:val="20"/>
          <w:szCs w:val="20"/>
        </w:rPr>
      </w:pPr>
      <w:r w:rsidRPr="00DF16DA">
        <w:rPr>
          <w:rFonts w:cstheme="minorHAnsi"/>
          <w:bCs/>
          <w:sz w:val="20"/>
          <w:szCs w:val="20"/>
        </w:rPr>
        <w:t>Der vorstehende Passus ist notwendiger Bestandteil der Arbeitgebererklärung.</w:t>
      </w:r>
    </w:p>
    <w:p w14:paraId="0BD266A3" w14:textId="77777777" w:rsidR="00DF16DA" w:rsidRPr="00DF16DA" w:rsidRDefault="00DF16DA" w:rsidP="00431329">
      <w:pPr>
        <w:ind w:right="-1561"/>
        <w:jc w:val="both"/>
        <w:rPr>
          <w:rFonts w:cstheme="minorHAnsi"/>
          <w:bCs/>
          <w:sz w:val="20"/>
          <w:szCs w:val="20"/>
        </w:rPr>
      </w:pPr>
      <w:r w:rsidRPr="00DF16DA">
        <w:rPr>
          <w:rFonts w:cstheme="minorHAnsi"/>
          <w:bCs/>
          <w:sz w:val="20"/>
          <w:szCs w:val="20"/>
        </w:rPr>
        <w:t>Die folgenden Vereinbarungen unter c) und d) sind fakultativ und stellen keine zwingende Voraussetzung für die Antragstellung im Emmy Noether-Programm dar. Die DFG begrüßt diese Vereinbarungen jedoch ausdrücklich.</w:t>
      </w:r>
    </w:p>
    <w:p w14:paraId="21B83762" w14:textId="77777777" w:rsidR="00DF16DA" w:rsidRPr="00DF16DA" w:rsidRDefault="00DF16DA" w:rsidP="00431329">
      <w:pPr>
        <w:ind w:right="-1561"/>
        <w:jc w:val="both"/>
        <w:rPr>
          <w:rFonts w:cstheme="minorHAnsi"/>
          <w:bCs/>
          <w:sz w:val="20"/>
          <w:szCs w:val="20"/>
        </w:rPr>
      </w:pPr>
      <w:bookmarkStart w:id="0" w:name="_GoBack"/>
      <w:bookmarkEnd w:id="0"/>
    </w:p>
    <w:p w14:paraId="33317EF9" w14:textId="3ECA48F5" w:rsidR="00DF16DA" w:rsidRPr="00DF16DA" w:rsidRDefault="00DF16DA" w:rsidP="00431329">
      <w:pPr>
        <w:numPr>
          <w:ilvl w:val="0"/>
          <w:numId w:val="6"/>
        </w:numPr>
        <w:ind w:right="-1561"/>
        <w:jc w:val="both"/>
        <w:rPr>
          <w:rFonts w:cstheme="minorHAnsi"/>
          <w:bCs/>
          <w:sz w:val="20"/>
          <w:szCs w:val="20"/>
        </w:rPr>
      </w:pPr>
      <w:r w:rsidRPr="00DF16DA">
        <w:rPr>
          <w:rFonts w:cstheme="minorHAnsi"/>
          <w:bCs/>
          <w:sz w:val="20"/>
          <w:szCs w:val="20"/>
        </w:rPr>
        <w:t xml:space="preserve">Die aufnehmende Institution erklärt, dass Herr/Frau </w:t>
      </w:r>
      <w:r w:rsidRPr="00DF16DA">
        <w:rPr>
          <w:rFonts w:eastAsia="Times New Roman" w:cs="Times New Roman"/>
          <w:sz w:val="20"/>
          <w:szCs w:val="20"/>
          <w:highlight w:val="lightGray"/>
          <w:lang w:eastAsia="de-DE"/>
        </w:rPr>
        <w:t>[Name]</w:t>
      </w:r>
      <w:r w:rsidRPr="00DF16DA">
        <w:rPr>
          <w:rFonts w:cstheme="minorHAnsi"/>
          <w:sz w:val="20"/>
          <w:szCs w:val="20"/>
        </w:rPr>
        <w:t xml:space="preserve"> </w:t>
      </w:r>
      <w:r w:rsidRPr="00DF16DA">
        <w:rPr>
          <w:rFonts w:cstheme="minorHAnsi"/>
          <w:bCs/>
          <w:sz w:val="20"/>
          <w:szCs w:val="20"/>
        </w:rPr>
        <w:t xml:space="preserve">auf seinen/ihren Wunsch Lehraufgaben im Umfang von regelmäßig zwei Semesterwochenstunden übernehmen kann. Möchte Herr/Frau </w:t>
      </w:r>
      <w:r w:rsidRPr="00DF16DA">
        <w:rPr>
          <w:rFonts w:eastAsia="Times New Roman" w:cs="Times New Roman"/>
          <w:sz w:val="20"/>
          <w:szCs w:val="20"/>
          <w:highlight w:val="lightGray"/>
          <w:lang w:eastAsia="de-DE"/>
        </w:rPr>
        <w:t>[Name]</w:t>
      </w:r>
      <w:r w:rsidRPr="00DF16DA">
        <w:rPr>
          <w:rFonts w:cstheme="minorHAnsi"/>
          <w:bCs/>
          <w:sz w:val="20"/>
          <w:szCs w:val="20"/>
        </w:rPr>
        <w:t xml:space="preserve"> Lehraufgaben übernehmen, so hat er/sie dies so rechtzeitig bei der Fakultät/dem Fachbereich anzumelden, dass eine ordnungsgemäße Planung der Lehrveranstaltungen möglich ist.</w:t>
      </w:r>
    </w:p>
    <w:p w14:paraId="0CE0DE2B" w14:textId="30C30816" w:rsidR="00DF16DA" w:rsidRPr="00DF16DA" w:rsidRDefault="00DF16DA" w:rsidP="00431329">
      <w:pPr>
        <w:ind w:left="644" w:right="-1561"/>
        <w:jc w:val="both"/>
        <w:rPr>
          <w:rFonts w:cstheme="minorHAnsi"/>
          <w:bCs/>
          <w:sz w:val="20"/>
          <w:szCs w:val="20"/>
        </w:rPr>
      </w:pPr>
      <w:r w:rsidRPr="00DF16DA">
        <w:rPr>
          <w:rFonts w:cstheme="minorHAnsi"/>
          <w:bCs/>
          <w:sz w:val="20"/>
          <w:szCs w:val="20"/>
        </w:rPr>
        <w:t xml:space="preserve">Hat Herr/Frau </w:t>
      </w:r>
      <w:r w:rsidRPr="00DF16DA">
        <w:rPr>
          <w:rFonts w:eastAsia="Times New Roman" w:cs="Times New Roman"/>
          <w:sz w:val="20"/>
          <w:szCs w:val="20"/>
          <w:highlight w:val="lightGray"/>
          <w:lang w:eastAsia="de-DE"/>
        </w:rPr>
        <w:t>[Name]</w:t>
      </w:r>
      <w:r w:rsidRPr="00DF16DA">
        <w:rPr>
          <w:rFonts w:cstheme="minorHAnsi"/>
          <w:bCs/>
          <w:sz w:val="20"/>
          <w:szCs w:val="20"/>
        </w:rPr>
        <w:t xml:space="preserve"> den Wunsch nach einer Übernahme von Lehraufgaben angemeldet, ist er/sie zur Übernahme der Lehraufgaben in diesem Umfang verpflichtet.</w:t>
      </w:r>
    </w:p>
    <w:p w14:paraId="29B7C494" w14:textId="10D4159C" w:rsidR="00DF16DA" w:rsidRPr="00DF16DA" w:rsidRDefault="00DF16DA" w:rsidP="00431329">
      <w:pPr>
        <w:numPr>
          <w:ilvl w:val="0"/>
          <w:numId w:val="6"/>
        </w:numPr>
        <w:ind w:right="-1561"/>
        <w:jc w:val="both"/>
        <w:rPr>
          <w:rFonts w:cstheme="minorHAnsi"/>
          <w:bCs/>
          <w:sz w:val="20"/>
          <w:szCs w:val="20"/>
        </w:rPr>
      </w:pPr>
      <w:r w:rsidRPr="00DF16DA">
        <w:rPr>
          <w:rFonts w:cstheme="minorHAnsi"/>
          <w:bCs/>
          <w:sz w:val="20"/>
          <w:szCs w:val="20"/>
        </w:rPr>
        <w:t xml:space="preserve">Die aufnehmende Institution erklärt, dass Herrn/Frau </w:t>
      </w:r>
      <w:r w:rsidRPr="00DF16DA">
        <w:rPr>
          <w:rFonts w:eastAsia="Times New Roman" w:cs="Times New Roman"/>
          <w:sz w:val="20"/>
          <w:szCs w:val="20"/>
          <w:highlight w:val="lightGray"/>
          <w:lang w:eastAsia="de-DE"/>
        </w:rPr>
        <w:t>[Name]</w:t>
      </w:r>
      <w:r w:rsidRPr="00DF16DA">
        <w:rPr>
          <w:rFonts w:cstheme="minorHAnsi"/>
          <w:bCs/>
          <w:sz w:val="20"/>
          <w:szCs w:val="20"/>
        </w:rPr>
        <w:t xml:space="preserve"> das Recht zuerkannt wird, Doktoranden zur Promotion zu führen.</w:t>
      </w:r>
    </w:p>
    <w:p w14:paraId="09FD3B02" w14:textId="77777777" w:rsidR="00DF16DA" w:rsidRPr="00DF16DA" w:rsidRDefault="00DF16DA" w:rsidP="00431329">
      <w:pPr>
        <w:ind w:right="-1561"/>
        <w:jc w:val="both"/>
        <w:rPr>
          <w:rFonts w:cstheme="minorHAnsi"/>
          <w:bCs/>
          <w:sz w:val="20"/>
          <w:szCs w:val="20"/>
        </w:rPr>
      </w:pPr>
    </w:p>
    <w:p w14:paraId="645F62A9" w14:textId="0F4103E9" w:rsidR="00DF16DA" w:rsidRPr="00431329" w:rsidRDefault="00DF16DA" w:rsidP="00431329">
      <w:pPr>
        <w:ind w:right="-1561"/>
        <w:jc w:val="both"/>
        <w:rPr>
          <w:rFonts w:cstheme="minorHAnsi"/>
          <w:bCs/>
          <w:sz w:val="20"/>
          <w:szCs w:val="20"/>
        </w:rPr>
      </w:pPr>
      <w:r w:rsidRPr="00431329">
        <w:rPr>
          <w:rFonts w:cstheme="minorHAnsi"/>
          <w:bCs/>
          <w:sz w:val="20"/>
          <w:szCs w:val="20"/>
        </w:rPr>
        <w:t xml:space="preserve">Die/Der für die aufnehmende Institution Unterzeichnende bestätigt, dass die für die Unterzeichnung notwendige Befugnis vorliegt und alle notwendigen internen Abstimmungen erfolgt sind. </w:t>
      </w:r>
    </w:p>
    <w:p w14:paraId="45E89758" w14:textId="1095B1CC" w:rsidR="00431329" w:rsidRDefault="00431329" w:rsidP="00431329">
      <w:pPr>
        <w:ind w:right="-1561"/>
        <w:jc w:val="both"/>
        <w:rPr>
          <w:rFonts w:ascii="Meta Offc Pro" w:hAnsi="Meta Offc Pro" w:cstheme="minorHAnsi"/>
          <w:sz w:val="20"/>
          <w:szCs w:val="20"/>
        </w:rPr>
      </w:pPr>
    </w:p>
    <w:p w14:paraId="1497F04E" w14:textId="700BA0B6" w:rsidR="00431329" w:rsidRDefault="00431329" w:rsidP="00431329">
      <w:pPr>
        <w:ind w:right="-1561"/>
        <w:jc w:val="both"/>
        <w:rPr>
          <w:rFonts w:ascii="Meta Offc Pro" w:hAnsi="Meta Offc Pro" w:cstheme="minorHAnsi"/>
          <w:sz w:val="20"/>
          <w:szCs w:val="20"/>
        </w:rPr>
      </w:pPr>
    </w:p>
    <w:p w14:paraId="092150F8" w14:textId="77777777" w:rsidR="00431329" w:rsidRPr="00431329" w:rsidRDefault="00431329" w:rsidP="00431329">
      <w:pPr>
        <w:ind w:right="-1561"/>
        <w:jc w:val="both"/>
        <w:rPr>
          <w:rFonts w:ascii="Meta Offc Pro" w:hAnsi="Meta Offc Pro" w:cstheme="minorHAnsi"/>
          <w:sz w:val="20"/>
          <w:szCs w:val="20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755"/>
        <w:gridCol w:w="287"/>
        <w:gridCol w:w="6314"/>
      </w:tblGrid>
      <w:tr w:rsidR="00D14504" w:rsidRPr="00431329" w14:paraId="75DFFD9F" w14:textId="77777777" w:rsidTr="00DF16DA">
        <w:tc>
          <w:tcPr>
            <w:tcW w:w="2755" w:type="dxa"/>
            <w:tcBorders>
              <w:left w:val="nil"/>
              <w:right w:val="nil"/>
            </w:tcBorders>
          </w:tcPr>
          <w:p w14:paraId="42075470" w14:textId="77777777" w:rsidR="00D14504" w:rsidRPr="00431329" w:rsidRDefault="00D14504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  <w:r w:rsidRPr="00431329">
              <w:rPr>
                <w:rFonts w:ascii="Meta Offc Pro" w:hAnsi="Meta Offc Pro" w:cstheme="minorHAnsi"/>
                <w:sz w:val="20"/>
                <w:szCs w:val="20"/>
              </w:rPr>
              <w:t>Ort, Datum</w:t>
            </w:r>
          </w:p>
          <w:p w14:paraId="2E3F1345" w14:textId="77777777" w:rsidR="00D14504" w:rsidRPr="00431329" w:rsidRDefault="00D14504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4D31BF4" w14:textId="77777777" w:rsidR="00D14504" w:rsidRPr="00431329" w:rsidRDefault="00D14504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6314" w:type="dxa"/>
            <w:tcBorders>
              <w:left w:val="nil"/>
              <w:right w:val="nil"/>
            </w:tcBorders>
          </w:tcPr>
          <w:p w14:paraId="7D3AC5B6" w14:textId="77777777" w:rsidR="00DF16DA" w:rsidRPr="00431329" w:rsidRDefault="00D14504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  <w:r w:rsidRPr="00431329">
              <w:rPr>
                <w:rFonts w:ascii="Meta Offc Pro" w:hAnsi="Meta Offc Pro" w:cstheme="minorHAnsi"/>
                <w:sz w:val="20"/>
                <w:szCs w:val="20"/>
              </w:rPr>
              <w:t>Unterschrift und Stempel der Geschäftsführenden Direktorin/</w:t>
            </w:r>
          </w:p>
          <w:p w14:paraId="7C78481A" w14:textId="771C5E46" w:rsidR="00DF16DA" w:rsidRDefault="00D14504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  <w:r w:rsidRPr="00431329">
              <w:rPr>
                <w:rFonts w:ascii="Meta Offc Pro" w:hAnsi="Meta Offc Pro" w:cstheme="minorHAnsi"/>
                <w:sz w:val="20"/>
                <w:szCs w:val="20"/>
              </w:rPr>
              <w:t>des Geschäftsführenden Direktors</w:t>
            </w:r>
          </w:p>
          <w:p w14:paraId="1659915A" w14:textId="5E2BEE78" w:rsidR="00431329" w:rsidRDefault="00431329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  <w:p w14:paraId="56684A28" w14:textId="77777777" w:rsidR="00431329" w:rsidRPr="00431329" w:rsidRDefault="00431329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  <w:p w14:paraId="563978E6" w14:textId="77777777" w:rsidR="00D14504" w:rsidRPr="00431329" w:rsidRDefault="00D14504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</w:tr>
      <w:tr w:rsidR="00D14504" w:rsidRPr="00431329" w14:paraId="47CCA2C9" w14:textId="77777777" w:rsidTr="00DF16DA">
        <w:tc>
          <w:tcPr>
            <w:tcW w:w="2755" w:type="dxa"/>
            <w:tcBorders>
              <w:left w:val="nil"/>
              <w:bottom w:val="nil"/>
              <w:right w:val="nil"/>
            </w:tcBorders>
          </w:tcPr>
          <w:p w14:paraId="2D11B672" w14:textId="77777777" w:rsidR="00D14504" w:rsidRPr="00431329" w:rsidRDefault="00D14504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  <w:r w:rsidRPr="00431329">
              <w:rPr>
                <w:rFonts w:ascii="Meta Offc Pro" w:hAnsi="Meta Offc Pro" w:cstheme="minorHAnsi"/>
                <w:sz w:val="20"/>
                <w:szCs w:val="20"/>
              </w:rPr>
              <w:t>Ort, Datum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B910CA8" w14:textId="77777777" w:rsidR="00D14504" w:rsidRPr="00431329" w:rsidRDefault="00D14504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</w:p>
        </w:tc>
        <w:tc>
          <w:tcPr>
            <w:tcW w:w="6314" w:type="dxa"/>
            <w:tcBorders>
              <w:left w:val="nil"/>
              <w:bottom w:val="nil"/>
              <w:right w:val="nil"/>
            </w:tcBorders>
          </w:tcPr>
          <w:p w14:paraId="269F4952" w14:textId="77777777" w:rsidR="00D14504" w:rsidRPr="00431329" w:rsidRDefault="00D14504" w:rsidP="00431329">
            <w:pPr>
              <w:ind w:right="-1561"/>
              <w:jc w:val="both"/>
              <w:rPr>
                <w:rFonts w:ascii="Meta Offc Pro" w:hAnsi="Meta Offc Pro" w:cstheme="minorHAnsi"/>
                <w:sz w:val="20"/>
                <w:szCs w:val="20"/>
              </w:rPr>
            </w:pPr>
            <w:r w:rsidRPr="00431329">
              <w:rPr>
                <w:rFonts w:ascii="Meta Offc Pro" w:hAnsi="Meta Offc Pro" w:cstheme="minorHAnsi"/>
                <w:sz w:val="20"/>
                <w:szCs w:val="20"/>
              </w:rPr>
              <w:t>Unterschrift und Stempel der Dekanin/des Dekans</w:t>
            </w:r>
          </w:p>
        </w:tc>
      </w:tr>
    </w:tbl>
    <w:p w14:paraId="2A651CE6" w14:textId="77777777" w:rsidR="00D14504" w:rsidRPr="00431329" w:rsidRDefault="00D14504" w:rsidP="00431329">
      <w:pPr>
        <w:pStyle w:val="Betreff"/>
        <w:spacing w:line="240" w:lineRule="auto"/>
        <w:ind w:right="-1561"/>
        <w:jc w:val="both"/>
        <w:rPr>
          <w:sz w:val="20"/>
          <w:szCs w:val="20"/>
        </w:rPr>
      </w:pPr>
    </w:p>
    <w:sectPr w:rsidR="00D14504" w:rsidRPr="00431329" w:rsidSect="00431329">
      <w:headerReference w:type="default" r:id="rId8"/>
      <w:headerReference w:type="first" r:id="rId9"/>
      <w:pgSz w:w="11906" w:h="16838" w:code="9"/>
      <w:pgMar w:top="1786" w:right="2807" w:bottom="1134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4EF2F" w14:textId="77777777" w:rsidR="002C4A56" w:rsidRDefault="002C4A56" w:rsidP="000E6B57">
      <w:r>
        <w:separator/>
      </w:r>
    </w:p>
  </w:endnote>
  <w:endnote w:type="continuationSeparator" w:id="0">
    <w:p w14:paraId="4989A732" w14:textId="77777777" w:rsidR="002C4A56" w:rsidRDefault="002C4A56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5122A" w14:textId="77777777" w:rsidR="002C4A56" w:rsidRDefault="002C4A56" w:rsidP="000E6B57">
      <w:r>
        <w:separator/>
      </w:r>
    </w:p>
  </w:footnote>
  <w:footnote w:type="continuationSeparator" w:id="0">
    <w:p w14:paraId="598790AB" w14:textId="77777777" w:rsidR="002C4A56" w:rsidRDefault="002C4A56" w:rsidP="000E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Header"/>
      <w:tag w:val="Header"/>
      <w:id w:val="-861507054"/>
      <w:lock w:val="sdtContentLocked"/>
      <w:placeholder>
        <w:docPart w:val="6C296CE2CC364EE980409A48F7EE5E5B"/>
      </w:placeholder>
    </w:sdtPr>
    <w:sdtEndPr/>
    <w:sdtContent>
      <w:p w14:paraId="6D478A60" w14:textId="77777777" w:rsidR="00075343" w:rsidRPr="00C53390" w:rsidRDefault="00075343" w:rsidP="00C53390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5408" behindDoc="0" locked="1" layoutInCell="1" allowOverlap="1" wp14:anchorId="2026E300" wp14:editId="0EDF344B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4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2C852831" id="Falzmarke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JbzzqP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23E5EB0D" wp14:editId="46772857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5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3C4015DE" id="Falzmarke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Header"/>
      <w:tag w:val="Header"/>
      <w:id w:val="-1881076888"/>
      <w:lock w:val="sdtContentLocked"/>
      <w:placeholder>
        <w:docPart w:val="6C296CE2CC364EE980409A48F7EE5E5B"/>
      </w:placeholder>
    </w:sdtPr>
    <w:sdtEndPr/>
    <w:sdtContent>
      <w:p w14:paraId="197459FF" w14:textId="1E78367C" w:rsidR="00075343" w:rsidRDefault="002C4A56">
        <w:pPr>
          <w:pStyle w:val="Kopfzeile"/>
        </w:pPr>
        <w:r>
          <w:rPr>
            <w:noProof/>
            <w:lang w:eastAsia="de-DE"/>
          </w:rPr>
          <w:drawing>
            <wp:anchor distT="0" distB="0" distL="114300" distR="114300" simplePos="0" relativeHeight="251667456" behindDoc="0" locked="0" layoutInCell="1" allowOverlap="1" wp14:anchorId="04CEE314" wp14:editId="04BA29B1">
              <wp:simplePos x="0" y="0"/>
              <wp:positionH relativeFrom="column">
                <wp:posOffset>0</wp:posOffset>
              </wp:positionH>
              <wp:positionV relativeFrom="paragraph">
                <wp:posOffset>285115</wp:posOffset>
              </wp:positionV>
              <wp:extent cx="2448000" cy="669600"/>
              <wp:effectExtent l="0" t="0" r="0" b="0"/>
              <wp:wrapThrough wrapText="bothSides">
                <wp:wrapPolygon edited="0">
                  <wp:start x="5043" y="0"/>
                  <wp:lineTo x="0" y="7378"/>
                  <wp:lineTo x="0" y="20903"/>
                  <wp:lineTo x="14120" y="20903"/>
                  <wp:lineTo x="14792" y="20903"/>
                  <wp:lineTo x="19331" y="20903"/>
                  <wp:lineTo x="21348" y="12911"/>
                  <wp:lineTo x="21348" y="7992"/>
                  <wp:lineTo x="5883" y="0"/>
                  <wp:lineTo x="5043" y="0"/>
                </wp:wrapPolygon>
              </wp:wrapThrough>
              <wp:docPr id="6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Grafik 6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8000" cy="66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75343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6A681CB1" wp14:editId="342F87C4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3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0FE333FC" id="Falzmarke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NZeEsr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 w:rsidR="00075343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2062AC37" wp14:editId="04756C90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2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55588206" id="Falzmarke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188E"/>
    <w:multiLevelType w:val="hybridMultilevel"/>
    <w:tmpl w:val="50F643EA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F83911"/>
    <w:multiLevelType w:val="multilevel"/>
    <w:tmpl w:val="6C3816F4"/>
    <w:numStyleLink w:val="zzzListeberschriften"/>
  </w:abstractNum>
  <w:abstractNum w:abstractNumId="2" w15:restartNumberingAfterBreak="0">
    <w:nsid w:val="6CC51B75"/>
    <w:multiLevelType w:val="multilevel"/>
    <w:tmpl w:val="6C3816F4"/>
    <w:styleLink w:val="zzzListeberschriften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2364C80"/>
    <w:multiLevelType w:val="hybridMultilevel"/>
    <w:tmpl w:val="36A848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50997"/>
    <w:multiLevelType w:val="multilevel"/>
    <w:tmpl w:val="E7FA15E6"/>
    <w:styleLink w:val="zzzListeAufzhlung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autoHyphenation/>
  <w:consecutiveHyphenLimit w:val="3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56"/>
    <w:rsid w:val="00000B00"/>
    <w:rsid w:val="0000418D"/>
    <w:rsid w:val="000217A5"/>
    <w:rsid w:val="0003272B"/>
    <w:rsid w:val="00075343"/>
    <w:rsid w:val="000842E6"/>
    <w:rsid w:val="00084AF4"/>
    <w:rsid w:val="00094778"/>
    <w:rsid w:val="0009717E"/>
    <w:rsid w:val="000B46BF"/>
    <w:rsid w:val="000E6B57"/>
    <w:rsid w:val="00114363"/>
    <w:rsid w:val="00151617"/>
    <w:rsid w:val="001570B7"/>
    <w:rsid w:val="0016090E"/>
    <w:rsid w:val="00160EA5"/>
    <w:rsid w:val="00180E1B"/>
    <w:rsid w:val="00197CAF"/>
    <w:rsid w:val="001B2287"/>
    <w:rsid w:val="001B49DA"/>
    <w:rsid w:val="001F5E86"/>
    <w:rsid w:val="0022191B"/>
    <w:rsid w:val="00280A28"/>
    <w:rsid w:val="002854E9"/>
    <w:rsid w:val="00286E45"/>
    <w:rsid w:val="00287D2A"/>
    <w:rsid w:val="00291CE7"/>
    <w:rsid w:val="002A4E0B"/>
    <w:rsid w:val="002A64FC"/>
    <w:rsid w:val="002C39F8"/>
    <w:rsid w:val="002C4A56"/>
    <w:rsid w:val="002D4A4E"/>
    <w:rsid w:val="002F519D"/>
    <w:rsid w:val="00315FEC"/>
    <w:rsid w:val="003211B5"/>
    <w:rsid w:val="003427B4"/>
    <w:rsid w:val="00346D3D"/>
    <w:rsid w:val="00350829"/>
    <w:rsid w:val="00352898"/>
    <w:rsid w:val="003537E0"/>
    <w:rsid w:val="0038518B"/>
    <w:rsid w:val="003C1617"/>
    <w:rsid w:val="003E35CA"/>
    <w:rsid w:val="0041096E"/>
    <w:rsid w:val="004215A1"/>
    <w:rsid w:val="00421B37"/>
    <w:rsid w:val="00422D1C"/>
    <w:rsid w:val="0042583B"/>
    <w:rsid w:val="00431329"/>
    <w:rsid w:val="00437977"/>
    <w:rsid w:val="004406E9"/>
    <w:rsid w:val="0044529E"/>
    <w:rsid w:val="00460CF0"/>
    <w:rsid w:val="00466236"/>
    <w:rsid w:val="00470F20"/>
    <w:rsid w:val="00475179"/>
    <w:rsid w:val="00485BE9"/>
    <w:rsid w:val="004925B1"/>
    <w:rsid w:val="004976A4"/>
    <w:rsid w:val="004A3D70"/>
    <w:rsid w:val="004D1F82"/>
    <w:rsid w:val="004D3594"/>
    <w:rsid w:val="00544BDC"/>
    <w:rsid w:val="005645E7"/>
    <w:rsid w:val="00593277"/>
    <w:rsid w:val="005C71CD"/>
    <w:rsid w:val="005E5FE7"/>
    <w:rsid w:val="005F46E5"/>
    <w:rsid w:val="006123F9"/>
    <w:rsid w:val="00614ED8"/>
    <w:rsid w:val="006339B7"/>
    <w:rsid w:val="00635945"/>
    <w:rsid w:val="00656818"/>
    <w:rsid w:val="00672059"/>
    <w:rsid w:val="00697C20"/>
    <w:rsid w:val="006A1B4D"/>
    <w:rsid w:val="006A642F"/>
    <w:rsid w:val="006B0F59"/>
    <w:rsid w:val="006D1A2C"/>
    <w:rsid w:val="006F34B6"/>
    <w:rsid w:val="007020A4"/>
    <w:rsid w:val="0076273D"/>
    <w:rsid w:val="0076532A"/>
    <w:rsid w:val="0077685F"/>
    <w:rsid w:val="00776E54"/>
    <w:rsid w:val="00781B6F"/>
    <w:rsid w:val="00783CAA"/>
    <w:rsid w:val="007E7497"/>
    <w:rsid w:val="007F77BF"/>
    <w:rsid w:val="0080286B"/>
    <w:rsid w:val="0080289C"/>
    <w:rsid w:val="00807EB1"/>
    <w:rsid w:val="008528B8"/>
    <w:rsid w:val="008750C4"/>
    <w:rsid w:val="00881A12"/>
    <w:rsid w:val="00892324"/>
    <w:rsid w:val="008A5296"/>
    <w:rsid w:val="008C2246"/>
    <w:rsid w:val="00901A79"/>
    <w:rsid w:val="00912DB4"/>
    <w:rsid w:val="00962F74"/>
    <w:rsid w:val="009642C6"/>
    <w:rsid w:val="00972647"/>
    <w:rsid w:val="009931AD"/>
    <w:rsid w:val="009968C2"/>
    <w:rsid w:val="009C05F4"/>
    <w:rsid w:val="009C08F5"/>
    <w:rsid w:val="009C1948"/>
    <w:rsid w:val="009C379B"/>
    <w:rsid w:val="009C5355"/>
    <w:rsid w:val="009F4F8E"/>
    <w:rsid w:val="00A0128C"/>
    <w:rsid w:val="00A243E1"/>
    <w:rsid w:val="00A3514F"/>
    <w:rsid w:val="00A44289"/>
    <w:rsid w:val="00A47EE4"/>
    <w:rsid w:val="00A64398"/>
    <w:rsid w:val="00A96826"/>
    <w:rsid w:val="00AD0F99"/>
    <w:rsid w:val="00AD5F55"/>
    <w:rsid w:val="00AE0616"/>
    <w:rsid w:val="00AE6C3A"/>
    <w:rsid w:val="00B026EC"/>
    <w:rsid w:val="00B20EB1"/>
    <w:rsid w:val="00B474E3"/>
    <w:rsid w:val="00B513BD"/>
    <w:rsid w:val="00B57FDD"/>
    <w:rsid w:val="00B7418E"/>
    <w:rsid w:val="00B8592C"/>
    <w:rsid w:val="00BB0520"/>
    <w:rsid w:val="00BD606D"/>
    <w:rsid w:val="00BE011E"/>
    <w:rsid w:val="00BE1857"/>
    <w:rsid w:val="00BE321C"/>
    <w:rsid w:val="00BE7CCC"/>
    <w:rsid w:val="00BF196C"/>
    <w:rsid w:val="00C205F3"/>
    <w:rsid w:val="00C236F0"/>
    <w:rsid w:val="00C27444"/>
    <w:rsid w:val="00C43FAF"/>
    <w:rsid w:val="00C459E5"/>
    <w:rsid w:val="00C53390"/>
    <w:rsid w:val="00C66C1E"/>
    <w:rsid w:val="00C80732"/>
    <w:rsid w:val="00CB1E49"/>
    <w:rsid w:val="00CB6CAE"/>
    <w:rsid w:val="00CC60BB"/>
    <w:rsid w:val="00CE3FC4"/>
    <w:rsid w:val="00CF4570"/>
    <w:rsid w:val="00CF4C0A"/>
    <w:rsid w:val="00D04BA6"/>
    <w:rsid w:val="00D14504"/>
    <w:rsid w:val="00D228BC"/>
    <w:rsid w:val="00D36F16"/>
    <w:rsid w:val="00D45864"/>
    <w:rsid w:val="00D55B4E"/>
    <w:rsid w:val="00D744EF"/>
    <w:rsid w:val="00DA259A"/>
    <w:rsid w:val="00DB7C1D"/>
    <w:rsid w:val="00DD13FA"/>
    <w:rsid w:val="00DE1A3F"/>
    <w:rsid w:val="00DF16DA"/>
    <w:rsid w:val="00DF6902"/>
    <w:rsid w:val="00E02319"/>
    <w:rsid w:val="00E10A9D"/>
    <w:rsid w:val="00E114BE"/>
    <w:rsid w:val="00E27BA6"/>
    <w:rsid w:val="00E3522E"/>
    <w:rsid w:val="00E6337F"/>
    <w:rsid w:val="00E776B2"/>
    <w:rsid w:val="00EA3E05"/>
    <w:rsid w:val="00EB643D"/>
    <w:rsid w:val="00EB6F43"/>
    <w:rsid w:val="00ED44DA"/>
    <w:rsid w:val="00ED7D31"/>
    <w:rsid w:val="00EE44F1"/>
    <w:rsid w:val="00EE58BF"/>
    <w:rsid w:val="00EF6D31"/>
    <w:rsid w:val="00F0770B"/>
    <w:rsid w:val="00F23738"/>
    <w:rsid w:val="00F52090"/>
    <w:rsid w:val="00F52A2B"/>
    <w:rsid w:val="00F7648A"/>
    <w:rsid w:val="00F7704D"/>
    <w:rsid w:val="00F85D64"/>
    <w:rsid w:val="00F87AAE"/>
    <w:rsid w:val="00FB196A"/>
    <w:rsid w:val="00FB47DC"/>
    <w:rsid w:val="00FB6DC8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FD4E80C"/>
  <w15:chartTrackingRefBased/>
  <w15:docId w15:val="{2C313DB0-BEE7-463D-A6BC-886DD227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3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F52090"/>
  </w:style>
  <w:style w:type="paragraph" w:styleId="berschrift1">
    <w:name w:val="heading 1"/>
    <w:basedOn w:val="Standard"/>
    <w:next w:val="Text"/>
    <w:link w:val="berschrift1Zchn"/>
    <w:uiPriority w:val="9"/>
    <w:semiHidden/>
    <w:qFormat/>
    <w:rsid w:val="00460CF0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Text"/>
    <w:link w:val="berschrift2Zchn"/>
    <w:uiPriority w:val="9"/>
    <w:semiHidden/>
    <w:qFormat/>
    <w:rsid w:val="00CB6CAE"/>
    <w:pPr>
      <w:keepNext/>
      <w:keepLines/>
      <w:numPr>
        <w:ilvl w:val="1"/>
        <w:numId w:val="3"/>
      </w:numPr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qFormat/>
    <w:rsid w:val="00CB6CAE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Text"/>
    <w:link w:val="berschrift4Zchn"/>
    <w:uiPriority w:val="9"/>
    <w:semiHidden/>
    <w:qFormat/>
    <w:rsid w:val="00CB6CAE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Text"/>
    <w:link w:val="berschrift5Zchn"/>
    <w:uiPriority w:val="9"/>
    <w:semiHidden/>
    <w:qFormat/>
    <w:rsid w:val="00460CF0"/>
    <w:pPr>
      <w:keepNext/>
      <w:keepLines/>
      <w:numPr>
        <w:ilvl w:val="4"/>
        <w:numId w:val="3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Text"/>
    <w:link w:val="berschrift6Zchn"/>
    <w:uiPriority w:val="9"/>
    <w:semiHidden/>
    <w:qFormat/>
    <w:rsid w:val="00460CF0"/>
    <w:pPr>
      <w:keepNext/>
      <w:keepLines/>
      <w:numPr>
        <w:ilvl w:val="5"/>
        <w:numId w:val="3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"/>
    <w:semiHidden/>
    <w:qFormat/>
    <w:rsid w:val="00460CF0"/>
    <w:pPr>
      <w:keepNext/>
      <w:keepLines/>
      <w:numPr>
        <w:ilvl w:val="6"/>
        <w:numId w:val="3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"/>
    <w:semiHidden/>
    <w:qFormat/>
    <w:rsid w:val="00460CF0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Text"/>
    <w:link w:val="berschrift9Zchn"/>
    <w:uiPriority w:val="9"/>
    <w:semiHidden/>
    <w:qFormat/>
    <w:rsid w:val="00460CF0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32"/>
    <w:semiHidden/>
    <w:rsid w:val="00CB6CAE"/>
  </w:style>
  <w:style w:type="paragraph" w:styleId="Fuzeile">
    <w:name w:val="footer"/>
    <w:basedOn w:val="Standard"/>
    <w:link w:val="FuzeileZchn"/>
    <w:uiPriority w:val="33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33"/>
    <w:semiHidden/>
    <w:rsid w:val="00CB6CAE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6090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9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90E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90E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90E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2">
    <w:name w:val="toc 2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3">
    <w:name w:val="toc 3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31"/>
    <w:semiHidden/>
    <w:rsid w:val="00AD0F99"/>
    <w:rPr>
      <w:color w:val="000000" w:themeColor="hyperlink"/>
      <w:u w:val="none"/>
    </w:rPr>
  </w:style>
  <w:style w:type="paragraph" w:styleId="Titel">
    <w:name w:val="Title"/>
    <w:basedOn w:val="Standard"/>
    <w:link w:val="TitelZchn"/>
    <w:uiPriority w:val="4"/>
    <w:semiHidden/>
    <w:qFormat/>
    <w:rsid w:val="00E3522E"/>
    <w:pPr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4"/>
    <w:semiHidden/>
    <w:rsid w:val="0016090E"/>
    <w:rPr>
      <w:rFonts w:asciiTheme="majorHAnsi" w:eastAsiaTheme="majorEastAsia" w:hAnsiTheme="majorHAnsi" w:cstheme="majorBidi"/>
      <w:b/>
      <w:sz w:val="40"/>
      <w:szCs w:val="56"/>
    </w:rPr>
  </w:style>
  <w:style w:type="paragraph" w:styleId="Untertitel">
    <w:name w:val="Subtitle"/>
    <w:basedOn w:val="Standard"/>
    <w:link w:val="UntertitelZchn"/>
    <w:uiPriority w:val="5"/>
    <w:semiHidden/>
    <w:qFormat/>
    <w:rsid w:val="00E3522E"/>
    <w:pPr>
      <w:numPr>
        <w:ilvl w:val="1"/>
      </w:numPr>
    </w:pPr>
    <w:rPr>
      <w:rFonts w:eastAsiaTheme="minorEastAsia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5"/>
    <w:semiHidden/>
    <w:rsid w:val="0016090E"/>
    <w:rPr>
      <w:rFonts w:eastAsiaTheme="minorEastAsia"/>
      <w:sz w:val="32"/>
      <w:szCs w:val="22"/>
    </w:rPr>
  </w:style>
  <w:style w:type="paragraph" w:customStyle="1" w:styleId="Text">
    <w:name w:val="Text"/>
    <w:basedOn w:val="Standard"/>
    <w:uiPriority w:val="6"/>
    <w:qFormat/>
    <w:rsid w:val="00BD606D"/>
    <w:pPr>
      <w:spacing w:line="260" w:lineRule="exact"/>
    </w:p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17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semiHidden/>
    <w:rsid w:val="00E3522E"/>
    <w:rPr>
      <w:b/>
      <w:i/>
      <w:iCs/>
      <w:color w:val="auto"/>
    </w:rPr>
  </w:style>
  <w:style w:type="character" w:styleId="Fett">
    <w:name w:val="Strong"/>
    <w:basedOn w:val="Absatz-Standardschriftart"/>
    <w:uiPriority w:val="15"/>
    <w:semiHidden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34"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9"/>
    <w:semiHidden/>
    <w:qFormat/>
    <w:rsid w:val="00EB643D"/>
    <w:pPr>
      <w:numPr>
        <w:numId w:val="1"/>
      </w:numPr>
    </w:pPr>
  </w:style>
  <w:style w:type="paragraph" w:customStyle="1" w:styleId="Aufzhlung2">
    <w:name w:val="Aufzählung 2"/>
    <w:basedOn w:val="Standard"/>
    <w:uiPriority w:val="19"/>
    <w:semiHidden/>
    <w:qFormat/>
    <w:rsid w:val="00EB643D"/>
    <w:pPr>
      <w:numPr>
        <w:ilvl w:val="1"/>
        <w:numId w:val="1"/>
      </w:numPr>
    </w:pPr>
  </w:style>
  <w:style w:type="paragraph" w:customStyle="1" w:styleId="Aufzhlung3">
    <w:name w:val="Aufzählung 3"/>
    <w:basedOn w:val="Standard"/>
    <w:uiPriority w:val="19"/>
    <w:semiHidden/>
    <w:qFormat/>
    <w:rsid w:val="00EB643D"/>
    <w:pPr>
      <w:numPr>
        <w:ilvl w:val="2"/>
        <w:numId w:val="1"/>
      </w:numPr>
    </w:pPr>
  </w:style>
  <w:style w:type="paragraph" w:customStyle="1" w:styleId="Aufzhlung4">
    <w:name w:val="Aufzählung 4"/>
    <w:basedOn w:val="Standard"/>
    <w:uiPriority w:val="19"/>
    <w:semiHidden/>
    <w:qFormat/>
    <w:rsid w:val="00EB643D"/>
    <w:pPr>
      <w:numPr>
        <w:ilvl w:val="3"/>
        <w:numId w:val="1"/>
      </w:numPr>
    </w:pPr>
  </w:style>
  <w:style w:type="paragraph" w:customStyle="1" w:styleId="Aufzhlung5">
    <w:name w:val="Aufzählung 5"/>
    <w:basedOn w:val="Standard"/>
    <w:uiPriority w:val="19"/>
    <w:semiHidden/>
    <w:qFormat/>
    <w:rsid w:val="00EB643D"/>
    <w:pPr>
      <w:numPr>
        <w:ilvl w:val="4"/>
        <w:numId w:val="1"/>
      </w:numPr>
    </w:pPr>
  </w:style>
  <w:style w:type="paragraph" w:customStyle="1" w:styleId="Aufzhlung6">
    <w:name w:val="Aufzählung 6"/>
    <w:basedOn w:val="Standard"/>
    <w:uiPriority w:val="19"/>
    <w:semiHidden/>
    <w:qFormat/>
    <w:rsid w:val="00EB643D"/>
    <w:pPr>
      <w:numPr>
        <w:ilvl w:val="5"/>
        <w:numId w:val="1"/>
      </w:numPr>
    </w:pPr>
  </w:style>
  <w:style w:type="paragraph" w:customStyle="1" w:styleId="Aufzhlung7">
    <w:name w:val="Aufzählung 7"/>
    <w:basedOn w:val="Standard"/>
    <w:uiPriority w:val="19"/>
    <w:semiHidden/>
    <w:qFormat/>
    <w:rsid w:val="00EB643D"/>
    <w:pPr>
      <w:numPr>
        <w:ilvl w:val="6"/>
        <w:numId w:val="1"/>
      </w:numPr>
    </w:pPr>
  </w:style>
  <w:style w:type="paragraph" w:customStyle="1" w:styleId="Aufzhlung8">
    <w:name w:val="Aufzählung 8"/>
    <w:basedOn w:val="Standard"/>
    <w:uiPriority w:val="19"/>
    <w:semiHidden/>
    <w:qFormat/>
    <w:rsid w:val="00EB643D"/>
    <w:pPr>
      <w:numPr>
        <w:ilvl w:val="7"/>
        <w:numId w:val="1"/>
      </w:numPr>
    </w:pPr>
  </w:style>
  <w:style w:type="paragraph" w:customStyle="1" w:styleId="Aufzhlung9">
    <w:name w:val="Aufzählung 9"/>
    <w:basedOn w:val="Standard"/>
    <w:uiPriority w:val="19"/>
    <w:semiHidden/>
    <w:qFormat/>
    <w:rsid w:val="00EB643D"/>
    <w:pPr>
      <w:numPr>
        <w:ilvl w:val="8"/>
        <w:numId w:val="1"/>
      </w:numPr>
    </w:pPr>
  </w:style>
  <w:style w:type="numbering" w:customStyle="1" w:styleId="zzzListeAufzhlung">
    <w:name w:val="zzz_Liste_Aufzählung"/>
    <w:basedOn w:val="KeineListe"/>
    <w:uiPriority w:val="99"/>
    <w:rsid w:val="00EB643D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460CF0"/>
    <w:pPr>
      <w:numPr>
        <w:numId w:val="3"/>
      </w:numPr>
    </w:pPr>
  </w:style>
  <w:style w:type="paragraph" w:customStyle="1" w:styleId="Betreff">
    <w:name w:val="Betreff"/>
    <w:basedOn w:val="Standard"/>
    <w:uiPriority w:val="4"/>
    <w:qFormat/>
    <w:rsid w:val="009C05F4"/>
    <w:pPr>
      <w:spacing w:after="260" w:line="260" w:lineRule="exact"/>
      <w:contextualSpacing/>
    </w:pPr>
    <w:rPr>
      <w:sz w:val="25"/>
    </w:rPr>
  </w:style>
  <w:style w:type="paragraph" w:customStyle="1" w:styleId="Absender">
    <w:name w:val="Absender"/>
    <w:basedOn w:val="Standard"/>
    <w:uiPriority w:val="1"/>
    <w:qFormat/>
    <w:rsid w:val="006A1B4D"/>
    <w:pPr>
      <w:spacing w:line="250" w:lineRule="exact"/>
    </w:pPr>
    <w:rPr>
      <w:sz w:val="16"/>
    </w:rPr>
  </w:style>
  <w:style w:type="paragraph" w:customStyle="1" w:styleId="Infoblock">
    <w:name w:val="Infoblock"/>
    <w:basedOn w:val="Standard"/>
    <w:uiPriority w:val="3"/>
    <w:qFormat/>
    <w:rsid w:val="0009717E"/>
    <w:pPr>
      <w:spacing w:line="230" w:lineRule="exact"/>
    </w:pPr>
    <w:rPr>
      <w:sz w:val="16"/>
    </w:rPr>
  </w:style>
  <w:style w:type="paragraph" w:customStyle="1" w:styleId="Zusatzname">
    <w:name w:val="Zusatzname"/>
    <w:basedOn w:val="Standard"/>
    <w:qFormat/>
    <w:rsid w:val="00A96826"/>
    <w:pPr>
      <w:spacing w:line="250" w:lineRule="exact"/>
      <w:ind w:left="1446"/>
    </w:pPr>
    <w:rPr>
      <w:b/>
      <w:sz w:val="16"/>
    </w:rPr>
  </w:style>
  <w:style w:type="character" w:styleId="Platzhaltertext">
    <w:name w:val="Placeholder Text"/>
    <w:basedOn w:val="Absatz-Standardschriftart"/>
    <w:uiPriority w:val="30"/>
    <w:semiHidden/>
    <w:rsid w:val="00E114BE"/>
    <w:rPr>
      <w:color w:val="808080"/>
    </w:rPr>
  </w:style>
  <w:style w:type="paragraph" w:customStyle="1" w:styleId="Gre">
    <w:name w:val="Grüße"/>
    <w:basedOn w:val="Standard"/>
    <w:uiPriority w:val="7"/>
    <w:qFormat/>
    <w:rsid w:val="00BE321C"/>
    <w:pPr>
      <w:spacing w:before="520" w:after="520" w:line="260" w:lineRule="exact"/>
      <w:contextualSpacing/>
    </w:pPr>
  </w:style>
  <w:style w:type="paragraph" w:customStyle="1" w:styleId="Anredezeile">
    <w:name w:val="Anredezeile"/>
    <w:basedOn w:val="Standard"/>
    <w:uiPriority w:val="5"/>
    <w:qFormat/>
    <w:rsid w:val="003427B4"/>
    <w:pPr>
      <w:spacing w:after="260" w:line="260" w:lineRule="exact"/>
      <w:contextualSpacing/>
    </w:pPr>
  </w:style>
  <w:style w:type="paragraph" w:customStyle="1" w:styleId="Empfnger">
    <w:name w:val="Empfänger"/>
    <w:basedOn w:val="Standard"/>
    <w:uiPriority w:val="2"/>
    <w:qFormat/>
    <w:rsid w:val="009C5355"/>
    <w:pPr>
      <w:spacing w:line="260" w:lineRule="exact"/>
    </w:pPr>
  </w:style>
  <w:style w:type="paragraph" w:customStyle="1" w:styleId="Position">
    <w:name w:val="Position"/>
    <w:basedOn w:val="Infoblock"/>
    <w:qFormat/>
    <w:rsid w:val="00F52090"/>
    <w:pPr>
      <w:spacing w:after="255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1%20Medien%20und%20Services\02%20Mitarbeitervorlagen\Korrespondenz\Brief\17.05.16_Briefvorlagen%20FB_fin\WWU-BB_Wordvorlagen_FB_Institute\PC\BB_PC_fb_in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296CE2CC364EE980409A48F7EE5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38DF5-03D5-4018-B471-2D6CF363FE4A}"/>
      </w:docPartPr>
      <w:docPartBody>
        <w:p w:rsidR="00E46232" w:rsidRDefault="00284EC8">
          <w:pPr>
            <w:pStyle w:val="6C296CE2CC364EE980409A48F7EE5E5B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8C76A8D5783141C7A9CA773092382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739B7-F74A-4DF1-AB4D-189A042E6E89}"/>
      </w:docPartPr>
      <w:docPartBody>
        <w:p w:rsidR="00E46232" w:rsidRDefault="00284EC8">
          <w:pPr>
            <w:pStyle w:val="8C76A8D5783141C7A9CA773092382EB2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8BC0F7DC304F4FD0B0BFA406EDE8F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FE61A-8691-4F02-9FD3-B2CA8A2BFC0C}"/>
      </w:docPartPr>
      <w:docPartBody>
        <w:p w:rsidR="00E46232" w:rsidRDefault="00AF3DC9" w:rsidP="00AF3DC9">
          <w:pPr>
            <w:pStyle w:val="8BC0F7DC304F4FD0B0BFA406EDE8F0262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  <w:docPart>
      <w:docPartPr>
        <w:name w:val="13AF95D23D72407A99B3DB4C82B1F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A0083-CB28-449D-B5C3-85DDAE54914D}"/>
      </w:docPartPr>
      <w:docPartBody>
        <w:p w:rsidR="00E46232" w:rsidRDefault="00284EC8">
          <w:pPr>
            <w:pStyle w:val="13AF95D23D72407A99B3DB4C82B1F2F1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7A1297EAA344C1839F50438AC6F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39001-78A0-4BA9-BE02-A9C35DE6F25A}"/>
      </w:docPartPr>
      <w:docPartBody>
        <w:p w:rsidR="00E46232" w:rsidRDefault="00284EC8">
          <w:pPr>
            <w:pStyle w:val="957A1297EAA344C1839F50438AC6FAF1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C8997342EB5746FE9A9D45EB22DE0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FBD01-1511-4B13-9454-B4A90818C158}"/>
      </w:docPartPr>
      <w:docPartBody>
        <w:p w:rsidR="00E46232" w:rsidRDefault="00284EC8">
          <w:pPr>
            <w:pStyle w:val="C8997342EB5746FE9A9D45EB22DE086A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FC23168261884F35B10501BEDB0F0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091FD-C2B4-4B69-A25A-8ED0C5A09B17}"/>
      </w:docPartPr>
      <w:docPartBody>
        <w:p w:rsidR="00E46232" w:rsidRDefault="00AF3DC9" w:rsidP="00AF3DC9">
          <w:pPr>
            <w:pStyle w:val="FC23168261884F35B10501BEDB0F03642"/>
          </w:pP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CF7B100512C3410E9D2F96FCD37CA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0F214-9628-4465-A583-9F5B522E22C6}"/>
      </w:docPartPr>
      <w:docPartBody>
        <w:p w:rsidR="00E46232" w:rsidRDefault="00284EC8">
          <w:pPr>
            <w:pStyle w:val="CF7B100512C3410E9D2F96FCD37CA5D5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EE9C7BEF534AD4954BD988020FF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2B0FD-67B2-4963-BAFD-AC8755AF6FD5}"/>
      </w:docPartPr>
      <w:docPartBody>
        <w:p w:rsidR="00E46232" w:rsidRDefault="00284EC8">
          <w:pPr>
            <w:pStyle w:val="7FEE9C7BEF534AD4954BD988020FF4F7"/>
          </w:pPr>
          <w:r w:rsidRPr="00C27444">
            <w:rPr>
              <w:rStyle w:val="Platzhaltertext"/>
            </w:rPr>
            <w:t>Infoblock</w:t>
          </w:r>
        </w:p>
      </w:docPartBody>
    </w:docPart>
    <w:docPart>
      <w:docPartPr>
        <w:name w:val="BEA4F1B8A225412AB4409445E4FAF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3F1EC-A648-48D8-9DBD-BF9B6F201AC0}"/>
      </w:docPartPr>
      <w:docPartBody>
        <w:p w:rsidR="00E46232" w:rsidRDefault="00AF3DC9" w:rsidP="00AF3DC9">
          <w:pPr>
            <w:pStyle w:val="BEA4F1B8A225412AB4409445E4FAFF582"/>
          </w:pPr>
          <w:r>
            <w:rPr>
              <w:rStyle w:val="Platzhaltertext"/>
            </w:rPr>
            <w:t>XX.XX.XXXX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C8"/>
    <w:rsid w:val="00284EC8"/>
    <w:rsid w:val="00AF3DC9"/>
    <w:rsid w:val="00E4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30"/>
    <w:semiHidden/>
    <w:rsid w:val="00AF3DC9"/>
    <w:rPr>
      <w:color w:val="808080"/>
    </w:rPr>
  </w:style>
  <w:style w:type="paragraph" w:customStyle="1" w:styleId="6C296CE2CC364EE980409A48F7EE5E5B">
    <w:name w:val="6C296CE2CC364EE980409A48F7EE5E5B"/>
  </w:style>
  <w:style w:type="paragraph" w:customStyle="1" w:styleId="8C76A8D5783141C7A9CA773092382EB2">
    <w:name w:val="8C76A8D5783141C7A9CA773092382EB2"/>
  </w:style>
  <w:style w:type="paragraph" w:customStyle="1" w:styleId="8BC0F7DC304F4FD0B0BFA406EDE8F026">
    <w:name w:val="8BC0F7DC304F4FD0B0BFA406EDE8F026"/>
  </w:style>
  <w:style w:type="paragraph" w:customStyle="1" w:styleId="13AF95D23D72407A99B3DB4C82B1F2F1">
    <w:name w:val="13AF95D23D72407A99B3DB4C82B1F2F1"/>
  </w:style>
  <w:style w:type="paragraph" w:customStyle="1" w:styleId="957A1297EAA344C1839F50438AC6FAF1">
    <w:name w:val="957A1297EAA344C1839F50438AC6FAF1"/>
  </w:style>
  <w:style w:type="paragraph" w:customStyle="1" w:styleId="C8997342EB5746FE9A9D45EB22DE086A">
    <w:name w:val="C8997342EB5746FE9A9D45EB22DE086A"/>
  </w:style>
  <w:style w:type="paragraph" w:customStyle="1" w:styleId="FC23168261884F35B10501BEDB0F0364">
    <w:name w:val="FC23168261884F35B10501BEDB0F0364"/>
  </w:style>
  <w:style w:type="paragraph" w:customStyle="1" w:styleId="CF7B100512C3410E9D2F96FCD37CA5D5">
    <w:name w:val="CF7B100512C3410E9D2F96FCD37CA5D5"/>
  </w:style>
  <w:style w:type="paragraph" w:customStyle="1" w:styleId="7FEE9C7BEF534AD4954BD988020FF4F7">
    <w:name w:val="7FEE9C7BEF534AD4954BD988020FF4F7"/>
  </w:style>
  <w:style w:type="paragraph" w:customStyle="1" w:styleId="42F0F4D92F3B476C8BDBFA64355BD857">
    <w:name w:val="42F0F4D92F3B476C8BDBFA64355BD857"/>
  </w:style>
  <w:style w:type="paragraph" w:customStyle="1" w:styleId="1EB11D520C0648468D61BAF5C1E22F2C">
    <w:name w:val="1EB11D520C0648468D61BAF5C1E22F2C"/>
  </w:style>
  <w:style w:type="paragraph" w:customStyle="1" w:styleId="9DAE37FCF752442A9035ABF28C5FEDDD">
    <w:name w:val="9DAE37FCF752442A9035ABF28C5FEDDD"/>
  </w:style>
  <w:style w:type="paragraph" w:customStyle="1" w:styleId="47922C8E6EB447029D4A73CDB5471F11">
    <w:name w:val="47922C8E6EB447029D4A73CDB5471F11"/>
  </w:style>
  <w:style w:type="paragraph" w:customStyle="1" w:styleId="D9184E7FAA1B479AA4288999A058680A">
    <w:name w:val="D9184E7FAA1B479AA4288999A058680A"/>
  </w:style>
  <w:style w:type="paragraph" w:customStyle="1" w:styleId="BEA4F1B8A225412AB4409445E4FAFF58">
    <w:name w:val="BEA4F1B8A225412AB4409445E4FAFF58"/>
  </w:style>
  <w:style w:type="paragraph" w:customStyle="1" w:styleId="062B58E890194FAA92A4CA1C49F62046">
    <w:name w:val="062B58E890194FAA92A4CA1C49F62046"/>
  </w:style>
  <w:style w:type="paragraph" w:customStyle="1" w:styleId="593070ABC1E4458F91F195FE2C89E197">
    <w:name w:val="593070ABC1E4458F91F195FE2C89E197"/>
  </w:style>
  <w:style w:type="paragraph" w:customStyle="1" w:styleId="43FD8A00BC5F4ADFAA3977D2C00BA18B">
    <w:name w:val="43FD8A00BC5F4ADFAA3977D2C00BA18B"/>
  </w:style>
  <w:style w:type="paragraph" w:customStyle="1" w:styleId="F8AFB3A90A7A48C98AB2C46959E2D122">
    <w:name w:val="F8AFB3A90A7A48C98AB2C46959E2D122"/>
  </w:style>
  <w:style w:type="paragraph" w:customStyle="1" w:styleId="8BC0F7DC304F4FD0B0BFA406EDE8F0261">
    <w:name w:val="8BC0F7DC304F4FD0B0BFA406EDE8F0261"/>
    <w:rsid w:val="00284EC8"/>
    <w:pPr>
      <w:spacing w:after="0" w:line="250" w:lineRule="exact"/>
      <w:ind w:left="1446"/>
    </w:pPr>
    <w:rPr>
      <w:rFonts w:eastAsiaTheme="minorHAnsi"/>
      <w:b/>
      <w:sz w:val="16"/>
      <w:szCs w:val="21"/>
      <w:lang w:eastAsia="en-US"/>
    </w:rPr>
  </w:style>
  <w:style w:type="paragraph" w:customStyle="1" w:styleId="FC23168261884F35B10501BEDB0F03641">
    <w:name w:val="FC23168261884F35B10501BEDB0F03641"/>
    <w:rsid w:val="00284EC8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42F0F4D92F3B476C8BDBFA64355BD8571">
    <w:name w:val="42F0F4D92F3B476C8BDBFA64355BD8571"/>
    <w:rsid w:val="00284EC8"/>
    <w:pPr>
      <w:spacing w:after="255" w:line="230" w:lineRule="exact"/>
    </w:pPr>
    <w:rPr>
      <w:rFonts w:eastAsiaTheme="minorHAnsi"/>
      <w:b/>
      <w:caps/>
      <w:sz w:val="16"/>
      <w:szCs w:val="21"/>
      <w:lang w:eastAsia="en-US"/>
    </w:rPr>
  </w:style>
  <w:style w:type="paragraph" w:customStyle="1" w:styleId="1EB11D520C0648468D61BAF5C1E22F2C1">
    <w:name w:val="1EB11D520C0648468D61BAF5C1E22F2C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9DAE37FCF752442A9035ABF28C5FEDDD1">
    <w:name w:val="9DAE37FCF752442A9035ABF28C5FEDDD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7922C8E6EB447029D4A73CDB5471F111">
    <w:name w:val="47922C8E6EB447029D4A73CDB5471F11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D9184E7FAA1B479AA4288999A058680A1">
    <w:name w:val="D9184E7FAA1B479AA4288999A058680A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BEA4F1B8A225412AB4409445E4FAFF581">
    <w:name w:val="BEA4F1B8A225412AB4409445E4FAFF581"/>
    <w:rsid w:val="00284EC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3FD8A00BC5F4ADFAA3977D2C00BA18B1">
    <w:name w:val="43FD8A00BC5F4ADFAA3977D2C00BA18B1"/>
    <w:rsid w:val="00284EC8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8BC0F7DC304F4FD0B0BFA406EDE8F0262">
    <w:name w:val="8BC0F7DC304F4FD0B0BFA406EDE8F0262"/>
    <w:rsid w:val="00AF3DC9"/>
    <w:pPr>
      <w:spacing w:after="0" w:line="250" w:lineRule="exact"/>
      <w:ind w:left="1446"/>
    </w:pPr>
    <w:rPr>
      <w:rFonts w:eastAsiaTheme="minorHAnsi"/>
      <w:b/>
      <w:sz w:val="16"/>
      <w:szCs w:val="21"/>
      <w:lang w:eastAsia="en-US"/>
    </w:rPr>
  </w:style>
  <w:style w:type="paragraph" w:customStyle="1" w:styleId="FC23168261884F35B10501BEDB0F03642">
    <w:name w:val="FC23168261884F35B10501BEDB0F03642"/>
    <w:rsid w:val="00AF3DC9"/>
    <w:pPr>
      <w:spacing w:after="0" w:line="260" w:lineRule="exact"/>
    </w:pPr>
    <w:rPr>
      <w:rFonts w:eastAsiaTheme="minorHAnsi"/>
      <w:sz w:val="21"/>
      <w:szCs w:val="21"/>
      <w:lang w:eastAsia="en-US"/>
    </w:rPr>
  </w:style>
  <w:style w:type="paragraph" w:customStyle="1" w:styleId="42F0F4D92F3B476C8BDBFA64355BD8572">
    <w:name w:val="42F0F4D92F3B476C8BDBFA64355BD8572"/>
    <w:rsid w:val="00AF3DC9"/>
    <w:pPr>
      <w:spacing w:after="255" w:line="230" w:lineRule="exact"/>
    </w:pPr>
    <w:rPr>
      <w:rFonts w:eastAsiaTheme="minorHAnsi"/>
      <w:b/>
      <w:caps/>
      <w:sz w:val="16"/>
      <w:szCs w:val="21"/>
      <w:lang w:eastAsia="en-US"/>
    </w:rPr>
  </w:style>
  <w:style w:type="paragraph" w:customStyle="1" w:styleId="1EB11D520C0648468D61BAF5C1E22F2C2">
    <w:name w:val="1EB11D520C0648468D61BAF5C1E22F2C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9DAE37FCF752442A9035ABF28C5FEDDD2">
    <w:name w:val="9DAE37FCF752442A9035ABF28C5FEDDD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7922C8E6EB447029D4A73CDB5471F112">
    <w:name w:val="47922C8E6EB447029D4A73CDB5471F11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D9184E7FAA1B479AA4288999A058680A2">
    <w:name w:val="D9184E7FAA1B479AA4288999A058680A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BEA4F1B8A225412AB4409445E4FAFF582">
    <w:name w:val="BEA4F1B8A225412AB4409445E4FAFF582"/>
    <w:rsid w:val="00AF3DC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3FD8A00BC5F4ADFAA3977D2C00BA18B2">
    <w:name w:val="43FD8A00BC5F4ADFAA3977D2C00BA18B2"/>
    <w:rsid w:val="00AF3DC9"/>
    <w:pPr>
      <w:spacing w:after="0" w:line="260" w:lineRule="exact"/>
    </w:pPr>
    <w:rPr>
      <w:rFonts w:eastAsiaTheme="minorHAnsi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WU Müns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8C8C8"/>
      </a:accent1>
      <a:accent2>
        <a:srgbClr val="AAAAAA"/>
      </a:accent2>
      <a:accent3>
        <a:srgbClr val="8C8C8C"/>
      </a:accent3>
      <a:accent4>
        <a:srgbClr val="6E6E6E"/>
      </a:accent4>
      <a:accent5>
        <a:srgbClr val="505050"/>
      </a:accent5>
      <a:accent6>
        <a:srgbClr val="323232"/>
      </a:accent6>
      <a:hlink>
        <a:srgbClr val="000000"/>
      </a:hlink>
      <a:folHlink>
        <a:srgbClr val="000000"/>
      </a:folHlink>
    </a:clrScheme>
    <a:fontScheme name="WWU Münster">
      <a:majorFont>
        <a:latin typeface="Meta Offc Pro"/>
        <a:ea typeface=""/>
        <a:cs typeface=""/>
      </a:majorFont>
      <a:minorFont>
        <a:latin typeface="Meta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239D-B72F-4A74-8080-FAC00212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BB_PC_fb_inst.dotx</Template>
  <TotalTime>0</TotalTime>
  <Pages>1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Thieleke, Christine</dc:creator>
  <cp:keywords/>
  <dc:description/>
  <cp:lastModifiedBy>RS</cp:lastModifiedBy>
  <cp:revision>3</cp:revision>
  <cp:lastPrinted>2017-02-27T15:27:00Z</cp:lastPrinted>
  <dcterms:created xsi:type="dcterms:W3CDTF">2025-11-04T11:10:00Z</dcterms:created>
  <dcterms:modified xsi:type="dcterms:W3CDTF">2025-11-04T11:17:00Z</dcterms:modified>
</cp:coreProperties>
</file>