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A3" w:rsidRDefault="00C266A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-122555</wp:posOffset>
            </wp:positionV>
            <wp:extent cx="925195" cy="718820"/>
            <wp:effectExtent l="19050" t="0" r="8255" b="0"/>
            <wp:wrapTight wrapText="bothSides">
              <wp:wrapPolygon edited="0">
                <wp:start x="-445" y="0"/>
                <wp:lineTo x="-445" y="21180"/>
                <wp:lineTo x="21793" y="21180"/>
                <wp:lineTo x="21793" y="0"/>
                <wp:lineTo x="-445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-8255</wp:posOffset>
            </wp:positionV>
            <wp:extent cx="2501900" cy="540385"/>
            <wp:effectExtent l="19050" t="0" r="0" b="0"/>
            <wp:wrapTight wrapText="bothSides">
              <wp:wrapPolygon edited="0">
                <wp:start x="-164" y="0"/>
                <wp:lineTo x="-164" y="20559"/>
                <wp:lineTo x="21545" y="20559"/>
                <wp:lineTo x="21545" y="0"/>
                <wp:lineTo x="-164" y="0"/>
              </wp:wrapPolygon>
            </wp:wrapTight>
            <wp:docPr id="3" name="Bild 3" descr="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A20115" w:rsidRDefault="00A20115">
      <w:pPr>
        <w:ind w:left="-709"/>
        <w:jc w:val="center"/>
        <w:rPr>
          <w:rFonts w:ascii="Arial" w:hAnsi="Arial"/>
          <w:b/>
          <w:sz w:val="28"/>
        </w:rPr>
      </w:pPr>
    </w:p>
    <w:p w:rsidR="005F3FA3" w:rsidRDefault="005F3FA3" w:rsidP="007760D2">
      <w:pPr>
        <w:ind w:left="-70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Deutsch-französischer Doppeldiplomstudiengang P</w:t>
      </w:r>
      <w:r w:rsidR="006019D6">
        <w:rPr>
          <w:rFonts w:ascii="Arial" w:hAnsi="Arial"/>
          <w:b/>
          <w:sz w:val="28"/>
        </w:rPr>
        <w:t xml:space="preserve">olitikwissenschaft </w:t>
      </w:r>
      <w:r w:rsidR="00120827">
        <w:rPr>
          <w:rFonts w:ascii="Arial" w:hAnsi="Arial"/>
          <w:b/>
          <w:sz w:val="28"/>
        </w:rPr>
        <w:t>Schwerpunkt</w:t>
      </w:r>
      <w:r w:rsidR="006019D6">
        <w:rPr>
          <w:rFonts w:ascii="Arial" w:hAnsi="Arial"/>
          <w:b/>
          <w:sz w:val="28"/>
        </w:rPr>
        <w:t xml:space="preserve"> Europastudien</w:t>
      </w:r>
    </w:p>
    <w:p w:rsidR="00120827" w:rsidRDefault="00120827" w:rsidP="00120827"/>
    <w:p w:rsidR="00B56BA6" w:rsidRDefault="005F3FA3" w:rsidP="00B56BA6">
      <w:pPr>
        <w:pStyle w:val="berschrift2"/>
        <w:tabs>
          <w:tab w:val="left" w:pos="-709"/>
          <w:tab w:val="left" w:pos="284"/>
        </w:tabs>
        <w:ind w:left="-709"/>
      </w:pPr>
      <w:r>
        <w:t>Studienleistungen</w:t>
      </w:r>
      <w:r w:rsidR="00520DAE">
        <w:t xml:space="preserve"> im vierten Studienjahr: </w:t>
      </w:r>
      <w:r w:rsidR="008D4A53">
        <w:t>WS ______ und SS _____</w:t>
      </w:r>
    </w:p>
    <w:p w:rsidR="00B56BA6" w:rsidRPr="00B56BA6" w:rsidRDefault="00B56BA6" w:rsidP="00B56BA6"/>
    <w:p w:rsidR="008D4A53" w:rsidRPr="008D4A53" w:rsidRDefault="008D4A53" w:rsidP="008D4A53"/>
    <w:p w:rsidR="00120827" w:rsidRDefault="00120827" w:rsidP="00120827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709"/>
        <w:gridCol w:w="2977"/>
        <w:gridCol w:w="2268"/>
        <w:gridCol w:w="992"/>
      </w:tblGrid>
      <w:tr w:rsidR="00C21407" w:rsidTr="00C21407">
        <w:trPr>
          <w:cantSplit/>
        </w:trPr>
        <w:tc>
          <w:tcPr>
            <w:tcW w:w="4253" w:type="dxa"/>
            <w:gridSpan w:val="3"/>
          </w:tcPr>
          <w:p w:rsidR="00C21407" w:rsidRDefault="00C21407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6237" w:type="dxa"/>
            <w:gridSpan w:val="3"/>
          </w:tcPr>
          <w:p w:rsidR="00C21407" w:rsidRDefault="00C21407" w:rsidP="0006046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Vorname:</w:t>
            </w:r>
          </w:p>
        </w:tc>
      </w:tr>
      <w:tr w:rsidR="00345B64" w:rsidTr="00C21407">
        <w:trPr>
          <w:cantSplit/>
        </w:trPr>
        <w:tc>
          <w:tcPr>
            <w:tcW w:w="1702" w:type="dxa"/>
          </w:tcPr>
          <w:p w:rsidR="00345B64" w:rsidRDefault="00345B64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geboren am:</w:t>
            </w:r>
          </w:p>
        </w:tc>
        <w:tc>
          <w:tcPr>
            <w:tcW w:w="1842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</w:tcPr>
          <w:p w:rsidR="00345B64" w:rsidRDefault="008D4A53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in:</w:t>
            </w:r>
          </w:p>
        </w:tc>
        <w:tc>
          <w:tcPr>
            <w:tcW w:w="2977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:rsidR="00345B64" w:rsidRDefault="008D4A53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Matr.-Nr.:</w:t>
            </w:r>
          </w:p>
        </w:tc>
        <w:tc>
          <w:tcPr>
            <w:tcW w:w="992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</w:tr>
    </w:tbl>
    <w:p w:rsidR="00345B64" w:rsidRDefault="00345B64" w:rsidP="00345B64">
      <w:pPr>
        <w:ind w:right="-993"/>
        <w:rPr>
          <w:rFonts w:ascii="Arial" w:hAnsi="Arial"/>
          <w:b/>
          <w:sz w:val="28"/>
        </w:rPr>
      </w:pPr>
    </w:p>
    <w:p w:rsidR="00345B64" w:rsidRDefault="00345B64" w:rsidP="00345B64">
      <w:pPr>
        <w:ind w:left="-709" w:right="-9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Politikwissenschaft (HF)</w:t>
      </w:r>
    </w:p>
    <w:p w:rsidR="00E37466" w:rsidRDefault="00E37466" w:rsidP="00345B64">
      <w:pPr>
        <w:ind w:left="-709" w:right="-993"/>
        <w:rPr>
          <w:rFonts w:ascii="Arial" w:hAnsi="Arial"/>
          <w:b/>
          <w:sz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670"/>
        <w:gridCol w:w="992"/>
        <w:gridCol w:w="850"/>
        <w:gridCol w:w="709"/>
      </w:tblGrid>
      <w:tr w:rsidR="00345B64" w:rsidTr="0006046F">
        <w:tc>
          <w:tcPr>
            <w:tcW w:w="226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Veranstaltung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Titel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3"/>
              <w:ind w:right="0"/>
              <w:jc w:val="center"/>
            </w:pPr>
            <w:r>
              <w:t>SWS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</w:pPr>
            <w:r>
              <w:t>LP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</w:pPr>
            <w:r>
              <w:t>Note</w:t>
            </w:r>
          </w:p>
        </w:tc>
      </w:tr>
      <w:tr w:rsidR="00345B64" w:rsidTr="0006046F">
        <w:tc>
          <w:tcPr>
            <w:tcW w:w="2269" w:type="dxa"/>
            <w:tcBorders>
              <w:top w:val="nil"/>
            </w:tcBorders>
          </w:tcPr>
          <w:p w:rsidR="00345B64" w:rsidRDefault="00B072BC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Hauptseminar </w:t>
            </w:r>
          </w:p>
        </w:tc>
        <w:tc>
          <w:tcPr>
            <w:tcW w:w="5670" w:type="dxa"/>
            <w:tcBorders>
              <w:top w:val="nil"/>
            </w:tcBorders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06046F">
        <w:tc>
          <w:tcPr>
            <w:tcW w:w="2269" w:type="dxa"/>
          </w:tcPr>
          <w:p w:rsidR="00345B64" w:rsidRDefault="00B072BC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Hauptseminar </w:t>
            </w:r>
          </w:p>
        </w:tc>
        <w:tc>
          <w:tcPr>
            <w:tcW w:w="5670" w:type="dxa"/>
          </w:tcPr>
          <w:p w:rsidR="00345B64" w:rsidRPr="00E55B45" w:rsidRDefault="00345B64" w:rsidP="0006046F">
            <w:pPr>
              <w:ind w:right="-993"/>
              <w:rPr>
                <w:rFonts w:ascii="Arial" w:hAnsi="Arial"/>
                <w:i/>
              </w:rPr>
            </w:pPr>
          </w:p>
        </w:tc>
        <w:tc>
          <w:tcPr>
            <w:tcW w:w="992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</w:tcPr>
          <w:p w:rsidR="00345B64" w:rsidRPr="00987363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06046F">
        <w:tc>
          <w:tcPr>
            <w:tcW w:w="2269" w:type="dxa"/>
          </w:tcPr>
          <w:p w:rsidR="00345B64" w:rsidRDefault="00B072BC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Hauptseminar </w:t>
            </w:r>
          </w:p>
        </w:tc>
        <w:tc>
          <w:tcPr>
            <w:tcW w:w="5670" w:type="dxa"/>
          </w:tcPr>
          <w:p w:rsidR="00345B64" w:rsidRPr="00E55B45" w:rsidRDefault="00345B64" w:rsidP="0006046F">
            <w:pPr>
              <w:tabs>
                <w:tab w:val="left" w:pos="4425"/>
              </w:tabs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06046F">
        <w:tc>
          <w:tcPr>
            <w:tcW w:w="2269" w:type="dxa"/>
          </w:tcPr>
          <w:p w:rsidR="00345B64" w:rsidRDefault="00B072BC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Hauptseminar </w:t>
            </w:r>
          </w:p>
        </w:tc>
        <w:tc>
          <w:tcPr>
            <w:tcW w:w="5670" w:type="dxa"/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06046F">
        <w:tc>
          <w:tcPr>
            <w:tcW w:w="2269" w:type="dxa"/>
          </w:tcPr>
          <w:p w:rsidR="00345B64" w:rsidRDefault="00345B64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Vertiefungskurs</w:t>
            </w:r>
          </w:p>
        </w:tc>
        <w:tc>
          <w:tcPr>
            <w:tcW w:w="5670" w:type="dxa"/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  <w:r w:rsidRPr="00E55B45">
              <w:rPr>
                <w:rFonts w:ascii="Arial" w:hAnsi="Arial"/>
              </w:rPr>
              <w:t>Examenskolloquium</w:t>
            </w:r>
          </w:p>
        </w:tc>
        <w:tc>
          <w:tcPr>
            <w:tcW w:w="992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</w:tcPr>
          <w:p w:rsidR="00345B64" w:rsidRDefault="00E37466" w:rsidP="00E3746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</w:p>
        </w:tc>
      </w:tr>
      <w:tr w:rsidR="00E37466" w:rsidTr="0006046F">
        <w:tc>
          <w:tcPr>
            <w:tcW w:w="2269" w:type="dxa"/>
          </w:tcPr>
          <w:p w:rsidR="00E37466" w:rsidRDefault="00E37466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Praktikum / Bericht</w:t>
            </w:r>
          </w:p>
        </w:tc>
        <w:tc>
          <w:tcPr>
            <w:tcW w:w="5670" w:type="dxa"/>
          </w:tcPr>
          <w:p w:rsidR="00E37466" w:rsidRPr="00E55B45" w:rsidRDefault="00E37466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37466" w:rsidRDefault="00E37466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37466" w:rsidRDefault="00E37466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709" w:type="dxa"/>
          </w:tcPr>
          <w:p w:rsidR="00E37466" w:rsidRDefault="008D4A53" w:rsidP="00E3746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</w:p>
        </w:tc>
      </w:tr>
      <w:tr w:rsidR="00345B64" w:rsidTr="0006046F">
        <w:tc>
          <w:tcPr>
            <w:tcW w:w="2269" w:type="dxa"/>
          </w:tcPr>
          <w:p w:rsidR="00345B64" w:rsidRDefault="00345B64" w:rsidP="0006046F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Übung/Kurs Methoden</w:t>
            </w:r>
          </w:p>
        </w:tc>
        <w:tc>
          <w:tcPr>
            <w:tcW w:w="5670" w:type="dxa"/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9" w:type="dxa"/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8D4A53">
        <w:tc>
          <w:tcPr>
            <w:tcW w:w="2269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tabs>
                <w:tab w:val="left" w:pos="810"/>
              </w:tabs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Übung/Kurs Methoden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345B64" w:rsidTr="00E37466">
        <w:tc>
          <w:tcPr>
            <w:tcW w:w="2269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tabs>
                <w:tab w:val="left" w:pos="810"/>
              </w:tabs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Übung/Kurs Methoden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45B64" w:rsidRPr="00E55B4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5B64" w:rsidRDefault="00345B64" w:rsidP="00E37466">
            <w:pPr>
              <w:jc w:val="center"/>
              <w:rPr>
                <w:rFonts w:ascii="Arial" w:hAnsi="Arial"/>
              </w:rPr>
            </w:pPr>
          </w:p>
        </w:tc>
      </w:tr>
      <w:tr w:rsidR="008D4A53" w:rsidTr="008D4A53">
        <w:trPr>
          <w:trHeight w:val="71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8D4A53" w:rsidRPr="008D4A53" w:rsidRDefault="008D4A53" w:rsidP="00E37466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  <w:tr w:rsidR="008D4A53" w:rsidTr="008D4A53">
        <w:tc>
          <w:tcPr>
            <w:tcW w:w="7939" w:type="dxa"/>
            <w:gridSpan w:val="2"/>
            <w:tcBorders>
              <w:top w:val="single" w:sz="4" w:space="0" w:color="auto"/>
            </w:tcBorders>
          </w:tcPr>
          <w:p w:rsidR="008D4A53" w:rsidRPr="00E55B45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:rsidR="008D4A53" w:rsidRPr="00CE6C25" w:rsidRDefault="008D4A53" w:rsidP="0006046F">
            <w:pPr>
              <w:jc w:val="center"/>
              <w:rPr>
                <w:rFonts w:ascii="Arial" w:hAnsi="Arial"/>
                <w:b/>
              </w:rPr>
            </w:pPr>
            <w:r w:rsidRPr="00CE6C25">
              <w:rPr>
                <w:rFonts w:ascii="Arial" w:hAnsi="Arial"/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/>
          </w:tcPr>
          <w:p w:rsidR="008D4A53" w:rsidRPr="00CE6C25" w:rsidRDefault="008D4A53" w:rsidP="0006046F">
            <w:pPr>
              <w:jc w:val="center"/>
              <w:rPr>
                <w:rFonts w:ascii="Arial" w:hAnsi="Arial"/>
                <w:b/>
              </w:rPr>
            </w:pPr>
            <w:r w:rsidRPr="00CE6C25">
              <w:rPr>
                <w:rFonts w:ascii="Arial" w:hAnsi="Arial"/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/>
          </w:tcPr>
          <w:p w:rsidR="008D4A53" w:rsidRDefault="008D4A53" w:rsidP="00E37466">
            <w:pPr>
              <w:jc w:val="center"/>
              <w:rPr>
                <w:rFonts w:ascii="Arial" w:hAnsi="Arial"/>
              </w:rPr>
            </w:pPr>
          </w:p>
        </w:tc>
      </w:tr>
    </w:tbl>
    <w:p w:rsidR="00345B64" w:rsidRDefault="00345B64" w:rsidP="00345B64">
      <w:pPr>
        <w:ind w:left="-709" w:right="-993"/>
        <w:rPr>
          <w:rFonts w:ascii="Arial" w:hAnsi="Arial"/>
          <w:b/>
          <w:sz w:val="28"/>
        </w:rPr>
      </w:pPr>
    </w:p>
    <w:p w:rsidR="00345B64" w:rsidRDefault="00E37466" w:rsidP="00345B64">
      <w:pPr>
        <w:ind w:left="-709" w:right="-9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________________ </w:t>
      </w:r>
      <w:r w:rsidR="00345B64">
        <w:rPr>
          <w:rFonts w:ascii="Arial" w:hAnsi="Arial"/>
          <w:b/>
          <w:sz w:val="28"/>
        </w:rPr>
        <w:t>(NF)</w:t>
      </w:r>
    </w:p>
    <w:p w:rsidR="00E37466" w:rsidRDefault="00E37466" w:rsidP="00345B64">
      <w:pPr>
        <w:ind w:left="-709" w:right="-993"/>
        <w:rPr>
          <w:rFonts w:ascii="Arial" w:hAnsi="Arial"/>
          <w:b/>
          <w:sz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670"/>
        <w:gridCol w:w="992"/>
        <w:gridCol w:w="850"/>
        <w:gridCol w:w="709"/>
      </w:tblGrid>
      <w:tr w:rsidR="00345B64" w:rsidTr="0006046F">
        <w:tc>
          <w:tcPr>
            <w:tcW w:w="226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Veranstaltung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Titel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3"/>
              <w:ind w:right="0"/>
              <w:jc w:val="center"/>
              <w:rPr>
                <w:lang w:val="en-GB"/>
              </w:rPr>
            </w:pPr>
            <w:r>
              <w:rPr>
                <w:lang w:val="en-GB"/>
              </w:rPr>
              <w:t>SWS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  <w:rPr>
                <w:lang w:val="en-GB"/>
              </w:rPr>
            </w:pPr>
            <w:r>
              <w:rPr>
                <w:lang w:val="en-GB"/>
              </w:rPr>
              <w:t>LP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  <w:rPr>
                <w:lang w:val="en-GB"/>
              </w:rPr>
            </w:pPr>
            <w:r>
              <w:rPr>
                <w:lang w:val="en-GB"/>
              </w:rPr>
              <w:t>Note</w:t>
            </w:r>
          </w:p>
        </w:tc>
      </w:tr>
      <w:tr w:rsidR="00345B64" w:rsidTr="0006046F">
        <w:tc>
          <w:tcPr>
            <w:tcW w:w="2269" w:type="dxa"/>
            <w:tcBorders>
              <w:top w:val="nil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lang w:val="en-GB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345B64" w:rsidRPr="00B44899" w:rsidRDefault="00345B64" w:rsidP="0006046F">
            <w:pPr>
              <w:ind w:right="-993"/>
              <w:rPr>
                <w:rFonts w:ascii="Arial" w:hAnsi="Arial"/>
                <w:lang w:val="fr-FR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45B64" w:rsidRPr="003C4F99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</w:tr>
      <w:tr w:rsidR="00345B64" w:rsidRPr="001567B2" w:rsidTr="0006046F"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23605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3C4F99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345B64" w:rsidRPr="001567B2" w:rsidTr="0006046F">
        <w:trPr>
          <w:trHeight w:val="61"/>
        </w:trPr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D80D5D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345B64" w:rsidRPr="001567B2" w:rsidTr="0006046F"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D80D5D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06046F">
        <w:tc>
          <w:tcPr>
            <w:tcW w:w="2269" w:type="dxa"/>
          </w:tcPr>
          <w:p w:rsidR="008D4A53" w:rsidRPr="001567B2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8D4A53" w:rsidRPr="00D80D5D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06046F">
        <w:tc>
          <w:tcPr>
            <w:tcW w:w="2269" w:type="dxa"/>
          </w:tcPr>
          <w:p w:rsidR="008D4A53" w:rsidRPr="001567B2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8D4A53" w:rsidRPr="00D80D5D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E17E17">
        <w:tc>
          <w:tcPr>
            <w:tcW w:w="10490" w:type="dxa"/>
            <w:gridSpan w:val="5"/>
          </w:tcPr>
          <w:p w:rsidR="008D4A53" w:rsidRPr="008D4A53" w:rsidRDefault="008D4A53" w:rsidP="0006046F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  <w:tr w:rsidR="008D4A53" w:rsidRPr="001567B2" w:rsidTr="008D4A53">
        <w:tc>
          <w:tcPr>
            <w:tcW w:w="7939" w:type="dxa"/>
            <w:gridSpan w:val="2"/>
          </w:tcPr>
          <w:p w:rsidR="008D4A53" w:rsidRPr="00D80D5D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shd w:val="clear" w:color="auto" w:fill="D9D9D9"/>
          </w:tcPr>
          <w:p w:rsidR="008D4A53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shd w:val="clear" w:color="auto" w:fill="D9D9D9"/>
          </w:tcPr>
          <w:p w:rsidR="008D4A53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shd w:val="clear" w:color="auto" w:fill="D9D9D9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</w:tr>
    </w:tbl>
    <w:p w:rsidR="00345B64" w:rsidRDefault="00345B64" w:rsidP="00345B64">
      <w:pPr>
        <w:ind w:left="-709" w:right="-993"/>
        <w:rPr>
          <w:rFonts w:ascii="Arial" w:hAnsi="Arial"/>
          <w:sz w:val="16"/>
        </w:rPr>
      </w:pPr>
    </w:p>
    <w:p w:rsidR="00345B64" w:rsidRDefault="00345B64" w:rsidP="00345B64">
      <w:pPr>
        <w:ind w:left="-709" w:right="-993"/>
        <w:rPr>
          <w:rFonts w:ascii="Arial" w:hAnsi="Arial"/>
          <w:sz w:val="16"/>
        </w:rPr>
      </w:pPr>
    </w:p>
    <w:p w:rsidR="00345B64" w:rsidRDefault="00345B64" w:rsidP="00345B64">
      <w:pPr>
        <w:ind w:left="-709" w:right="-993"/>
        <w:rPr>
          <w:rFonts w:ascii="Arial" w:hAnsi="Arial"/>
          <w:sz w:val="16"/>
        </w:rPr>
      </w:pPr>
    </w:p>
    <w:p w:rsidR="00345B64" w:rsidRDefault="00345B64" w:rsidP="00345B64">
      <w:pPr>
        <w:ind w:left="-709" w:right="-993"/>
        <w:rPr>
          <w:rFonts w:ascii="Arial" w:hAnsi="Arial"/>
          <w:sz w:val="16"/>
        </w:rPr>
      </w:pPr>
      <w:r>
        <w:rPr>
          <w:rFonts w:ascii="Arial" w:hAnsi="Arial"/>
          <w:sz w:val="16"/>
        </w:rPr>
        <w:t>SWS</w:t>
      </w:r>
      <w:r>
        <w:rPr>
          <w:rFonts w:ascii="Arial" w:hAnsi="Arial"/>
          <w:sz w:val="16"/>
        </w:rPr>
        <w:tab/>
        <w:t>-  Semesterwochenstunden (Bsp.: 2 SWS: 2 Std.  x 15 Wochen = 30 Std.)</w:t>
      </w:r>
    </w:p>
    <w:p w:rsidR="00E37466" w:rsidRDefault="00345B64" w:rsidP="00B072BC">
      <w:pPr>
        <w:ind w:left="-709" w:right="-993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LP </w:t>
      </w:r>
      <w:r>
        <w:rPr>
          <w:rFonts w:ascii="Arial" w:hAnsi="Arial"/>
          <w:sz w:val="16"/>
        </w:rPr>
        <w:tab/>
        <w:t xml:space="preserve">-  </w:t>
      </w:r>
      <w:r w:rsidR="0038129C">
        <w:rPr>
          <w:rFonts w:ascii="Arial" w:hAnsi="Arial"/>
          <w:sz w:val="16"/>
        </w:rPr>
        <w:t>Leistungspunkte</w:t>
      </w:r>
    </w:p>
    <w:p w:rsidR="00E37466" w:rsidRDefault="00E37466" w:rsidP="00E37466">
      <w:pPr>
        <w:ind w:left="-709" w:right="-993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ab/>
        <w:t>-  Veranstaltungen, in denen unbenotete Leistungs- bzw. Teilnahmenachweise (TN) ausgestellt wurden</w:t>
      </w:r>
    </w:p>
    <w:p w:rsidR="00D92E89" w:rsidRDefault="00D92E89" w:rsidP="00D92E89">
      <w:pPr>
        <w:ind w:left="-709" w:right="-993"/>
        <w:rPr>
          <w:rFonts w:ascii="Arial" w:hAnsi="Arial"/>
          <w:sz w:val="16"/>
        </w:rPr>
      </w:pPr>
      <w:r>
        <w:rPr>
          <w:rFonts w:ascii="Arial" w:hAnsi="Arial"/>
          <w:sz w:val="16"/>
        </w:rPr>
        <w:t>**</w:t>
      </w:r>
      <w:r>
        <w:rPr>
          <w:rFonts w:ascii="Arial" w:hAnsi="Arial"/>
          <w:sz w:val="16"/>
        </w:rPr>
        <w:tab/>
        <w:t xml:space="preserve">-  </w:t>
      </w:r>
      <w:r w:rsidR="00EF0AFC">
        <w:rPr>
          <w:rFonts w:ascii="Arial" w:hAnsi="Arial"/>
          <w:sz w:val="16"/>
        </w:rPr>
        <w:t>Benotung ausstehend</w:t>
      </w:r>
    </w:p>
    <w:p w:rsidR="00B56BA6" w:rsidRDefault="00B56BA6" w:rsidP="00FC7979">
      <w:pPr>
        <w:ind w:left="-709" w:right="-993"/>
        <w:rPr>
          <w:rFonts w:ascii="Arial" w:hAnsi="Arial"/>
          <w:sz w:val="16"/>
        </w:rPr>
      </w:pPr>
    </w:p>
    <w:p w:rsidR="005F3FA3" w:rsidRPr="00FC7979" w:rsidRDefault="00FC7979" w:rsidP="00FC7979">
      <w:pPr>
        <w:ind w:left="-709" w:right="-993"/>
        <w:rPr>
          <w:rFonts w:ascii="Arial" w:hAnsi="Arial"/>
          <w:sz w:val="24"/>
        </w:rPr>
      </w:pPr>
      <w:r>
        <w:rPr>
          <w:rFonts w:ascii="Arial" w:hAnsi="Arial"/>
          <w:sz w:val="16"/>
        </w:rPr>
        <w:t>Ausstel</w:t>
      </w:r>
      <w:r w:rsidR="008D4A53">
        <w:rPr>
          <w:rFonts w:ascii="Arial" w:hAnsi="Arial"/>
          <w:sz w:val="16"/>
        </w:rPr>
        <w:t xml:space="preserve">lungsdatum: </w:t>
      </w:r>
    </w:p>
    <w:p w:rsidR="00A54790" w:rsidRPr="00FC7979" w:rsidRDefault="00A54790">
      <w:pPr>
        <w:rPr>
          <w:rFonts w:ascii="Arial" w:hAnsi="Arial"/>
          <w:sz w:val="24"/>
        </w:rPr>
      </w:pPr>
    </w:p>
    <w:sectPr w:rsidR="00A54790" w:rsidRPr="00FC7979" w:rsidSect="00B56BA6">
      <w:footerReference w:type="default" r:id="rId10"/>
      <w:pgSz w:w="11906" w:h="16838" w:code="9"/>
      <w:pgMar w:top="737" w:right="425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F1" w:rsidRDefault="00B200F1">
      <w:r>
        <w:separator/>
      </w:r>
    </w:p>
  </w:endnote>
  <w:endnote w:type="continuationSeparator" w:id="0">
    <w:p w:rsidR="00B200F1" w:rsidRDefault="00B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BC" w:rsidRDefault="00B072BC">
    <w:pPr>
      <w:pStyle w:val="Fuzeile"/>
      <w:jc w:val="center"/>
      <w:rPr>
        <w:smallCaps/>
        <w:color w:val="000000"/>
        <w:sz w:val="16"/>
      </w:rPr>
    </w:pPr>
    <w:r>
      <w:rPr>
        <w:smallCaps/>
        <w:color w:val="000000"/>
        <w:sz w:val="16"/>
      </w:rPr>
      <w:t>Siegel</w:t>
    </w:r>
  </w:p>
  <w:p w:rsidR="00B072BC" w:rsidRDefault="00B072BC">
    <w:pPr>
      <w:pStyle w:val="Fuzeile"/>
      <w:jc w:val="center"/>
      <w:rPr>
        <w:smallCaps/>
        <w:color w:val="808080"/>
        <w:sz w:val="16"/>
      </w:rPr>
    </w:pPr>
  </w:p>
  <w:p w:rsidR="00B072BC" w:rsidRDefault="00B072BC">
    <w:pPr>
      <w:pStyle w:val="Fuzeile"/>
      <w:jc w:val="center"/>
      <w:rPr>
        <w:smallCaps/>
        <w:color w:val="808080"/>
        <w:sz w:val="16"/>
      </w:rPr>
    </w:pPr>
  </w:p>
  <w:p w:rsidR="00B072BC" w:rsidRDefault="00B072BC">
    <w:pPr>
      <w:pStyle w:val="Fuzeile"/>
      <w:jc w:val="center"/>
      <w:rPr>
        <w:color w:val="808080"/>
      </w:rPr>
    </w:pPr>
  </w:p>
  <w:p w:rsidR="00B072BC" w:rsidRDefault="00B072BC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Westfälische Wilhelms-Universität</w:t>
    </w:r>
  </w:p>
  <w:p w:rsidR="00B072BC" w:rsidRDefault="00B072BC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Institut für Politikwissenschaft</w:t>
    </w:r>
  </w:p>
  <w:p w:rsidR="00B072BC" w:rsidRPr="00BB035F" w:rsidRDefault="00B072BC" w:rsidP="00BB035F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 xml:space="preserve">Platz der Weißen Rose, </w:t>
    </w:r>
    <w:r w:rsidRPr="00BB035F">
      <w:rPr>
        <w:color w:val="000000"/>
        <w:sz w:val="16"/>
      </w:rPr>
      <w:t>Scharnhorststrasse 100</w:t>
    </w:r>
  </w:p>
  <w:p w:rsidR="00B072BC" w:rsidRPr="00BB035F" w:rsidRDefault="00B072BC" w:rsidP="00BB035F">
    <w:pPr>
      <w:pStyle w:val="Fuzeile"/>
      <w:jc w:val="center"/>
      <w:rPr>
        <w:color w:val="000000"/>
        <w:sz w:val="16"/>
      </w:rPr>
    </w:pPr>
    <w:r w:rsidRPr="00BB035F">
      <w:rPr>
        <w:color w:val="000000"/>
        <w:sz w:val="16"/>
      </w:rPr>
      <w:t>48151 Münster</w:t>
    </w:r>
  </w:p>
  <w:p w:rsidR="00B072BC" w:rsidRPr="00BB035F" w:rsidRDefault="00B072BC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Die Vorsitzende des Diplomprüfungsausschusses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F1" w:rsidRDefault="00B200F1">
      <w:r>
        <w:separator/>
      </w:r>
    </w:p>
  </w:footnote>
  <w:footnote w:type="continuationSeparator" w:id="0">
    <w:p w:rsidR="00B200F1" w:rsidRDefault="00B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AF5"/>
    <w:multiLevelType w:val="hybridMultilevel"/>
    <w:tmpl w:val="4AB2E148"/>
    <w:lvl w:ilvl="0" w:tplc="9A6ED886">
      <w:numFmt w:val="bullet"/>
      <w:lvlText w:val="-"/>
      <w:lvlJc w:val="left"/>
      <w:pPr>
        <w:ind w:left="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4DD7660"/>
    <w:multiLevelType w:val="hybridMultilevel"/>
    <w:tmpl w:val="CBCAB5EE"/>
    <w:lvl w:ilvl="0" w:tplc="A8F41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608EC"/>
    <w:multiLevelType w:val="hybridMultilevel"/>
    <w:tmpl w:val="47D0512A"/>
    <w:lvl w:ilvl="0" w:tplc="56E87BAE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5AEC56CF"/>
    <w:multiLevelType w:val="hybridMultilevel"/>
    <w:tmpl w:val="53E4B8D4"/>
    <w:lvl w:ilvl="0" w:tplc="BC5EE7E2">
      <w:start w:val="5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4">
    <w:nsid w:val="7552166F"/>
    <w:multiLevelType w:val="hybridMultilevel"/>
    <w:tmpl w:val="862CBBBC"/>
    <w:lvl w:ilvl="0" w:tplc="26A2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40AAA"/>
    <w:multiLevelType w:val="hybridMultilevel"/>
    <w:tmpl w:val="6794EE32"/>
    <w:lvl w:ilvl="0" w:tplc="B1A6D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F1"/>
    <w:rsid w:val="00005721"/>
    <w:rsid w:val="00013F1C"/>
    <w:rsid w:val="000209E8"/>
    <w:rsid w:val="0006046F"/>
    <w:rsid w:val="00097B77"/>
    <w:rsid w:val="000E2C12"/>
    <w:rsid w:val="00116392"/>
    <w:rsid w:val="00120827"/>
    <w:rsid w:val="00130163"/>
    <w:rsid w:val="0013438C"/>
    <w:rsid w:val="0017720C"/>
    <w:rsid w:val="001C12CF"/>
    <w:rsid w:val="00232E97"/>
    <w:rsid w:val="00246CAE"/>
    <w:rsid w:val="002F1CEA"/>
    <w:rsid w:val="00345B64"/>
    <w:rsid w:val="00375FD2"/>
    <w:rsid w:val="0038129C"/>
    <w:rsid w:val="003A2BF0"/>
    <w:rsid w:val="003B201F"/>
    <w:rsid w:val="003C4ACF"/>
    <w:rsid w:val="003D3B46"/>
    <w:rsid w:val="00432E1B"/>
    <w:rsid w:val="0045130D"/>
    <w:rsid w:val="00511C23"/>
    <w:rsid w:val="00520DAE"/>
    <w:rsid w:val="005F3FA3"/>
    <w:rsid w:val="006019D6"/>
    <w:rsid w:val="0063265D"/>
    <w:rsid w:val="006B064E"/>
    <w:rsid w:val="006B06A1"/>
    <w:rsid w:val="006B50CB"/>
    <w:rsid w:val="006F79A0"/>
    <w:rsid w:val="007578DE"/>
    <w:rsid w:val="007760D2"/>
    <w:rsid w:val="007B1495"/>
    <w:rsid w:val="007B1AC5"/>
    <w:rsid w:val="007B7CF7"/>
    <w:rsid w:val="007C0896"/>
    <w:rsid w:val="007D0602"/>
    <w:rsid w:val="007D0AE3"/>
    <w:rsid w:val="00807C9F"/>
    <w:rsid w:val="008158D9"/>
    <w:rsid w:val="00822154"/>
    <w:rsid w:val="00867C01"/>
    <w:rsid w:val="0087746B"/>
    <w:rsid w:val="008D4A53"/>
    <w:rsid w:val="00943CBF"/>
    <w:rsid w:val="00946865"/>
    <w:rsid w:val="00953217"/>
    <w:rsid w:val="009C0295"/>
    <w:rsid w:val="00A20115"/>
    <w:rsid w:val="00A54790"/>
    <w:rsid w:val="00AA7636"/>
    <w:rsid w:val="00AC52F2"/>
    <w:rsid w:val="00B072BC"/>
    <w:rsid w:val="00B154D3"/>
    <w:rsid w:val="00B200F1"/>
    <w:rsid w:val="00B56BA6"/>
    <w:rsid w:val="00BB035F"/>
    <w:rsid w:val="00BB085D"/>
    <w:rsid w:val="00BC3B11"/>
    <w:rsid w:val="00BE0EF8"/>
    <w:rsid w:val="00C21407"/>
    <w:rsid w:val="00C266A3"/>
    <w:rsid w:val="00C95AD5"/>
    <w:rsid w:val="00CE6C25"/>
    <w:rsid w:val="00D2631A"/>
    <w:rsid w:val="00D32D9E"/>
    <w:rsid w:val="00D40D0A"/>
    <w:rsid w:val="00D73E06"/>
    <w:rsid w:val="00D85494"/>
    <w:rsid w:val="00D92E89"/>
    <w:rsid w:val="00DE2589"/>
    <w:rsid w:val="00E13D70"/>
    <w:rsid w:val="00E17E17"/>
    <w:rsid w:val="00E37466"/>
    <w:rsid w:val="00E757EC"/>
    <w:rsid w:val="00EB0AF4"/>
    <w:rsid w:val="00EB120F"/>
    <w:rsid w:val="00ED36A9"/>
    <w:rsid w:val="00EF0AFC"/>
    <w:rsid w:val="00F56883"/>
    <w:rsid w:val="00F82E55"/>
    <w:rsid w:val="00FC797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4-Aussendarstellung\Homepage\Uploads\Vorlage%20Transcript_4tesJah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Transcript_4tesJahr.dotx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IfPol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 Camilla Kuckartz</dc:creator>
  <cp:lastModifiedBy>Frau  Camilla Kuckartz</cp:lastModifiedBy>
  <cp:revision>1</cp:revision>
  <cp:lastPrinted>2009-07-16T11:58:00Z</cp:lastPrinted>
  <dcterms:created xsi:type="dcterms:W3CDTF">2011-06-01T08:35:00Z</dcterms:created>
  <dcterms:modified xsi:type="dcterms:W3CDTF">2011-06-01T08:35:00Z</dcterms:modified>
</cp:coreProperties>
</file>