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FA3" w:rsidRDefault="00863D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3837305</wp:posOffset>
            </wp:positionH>
            <wp:positionV relativeFrom="paragraph">
              <wp:posOffset>-122555</wp:posOffset>
            </wp:positionV>
            <wp:extent cx="925195" cy="718820"/>
            <wp:effectExtent l="19050" t="0" r="8255" b="0"/>
            <wp:wrapTight wrapText="bothSides">
              <wp:wrapPolygon edited="0">
                <wp:start x="-445" y="0"/>
                <wp:lineTo x="-445" y="21180"/>
                <wp:lineTo x="21793" y="21180"/>
                <wp:lineTo x="21793" y="0"/>
                <wp:lineTo x="-445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865505</wp:posOffset>
            </wp:positionH>
            <wp:positionV relativeFrom="paragraph">
              <wp:posOffset>-8255</wp:posOffset>
            </wp:positionV>
            <wp:extent cx="2501900" cy="540385"/>
            <wp:effectExtent l="19050" t="0" r="0" b="0"/>
            <wp:wrapTight wrapText="bothSides">
              <wp:wrapPolygon edited="0">
                <wp:start x="-164" y="0"/>
                <wp:lineTo x="-164" y="20559"/>
                <wp:lineTo x="21545" y="20559"/>
                <wp:lineTo x="21545" y="0"/>
                <wp:lineTo x="-164" y="0"/>
              </wp:wrapPolygon>
            </wp:wrapTight>
            <wp:docPr id="3" name="Bild 3" descr="WWU_Logo1_1c_100%schwa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WU_Logo1_1c_100%schwar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035F" w:rsidRDefault="00BB035F">
      <w:pPr>
        <w:ind w:left="-709"/>
        <w:jc w:val="center"/>
        <w:rPr>
          <w:rFonts w:ascii="Arial" w:hAnsi="Arial"/>
          <w:b/>
          <w:sz w:val="28"/>
        </w:rPr>
      </w:pPr>
    </w:p>
    <w:p w:rsidR="00BB035F" w:rsidRDefault="00BB035F">
      <w:pPr>
        <w:ind w:left="-709"/>
        <w:jc w:val="center"/>
        <w:rPr>
          <w:rFonts w:ascii="Arial" w:hAnsi="Arial"/>
          <w:b/>
          <w:sz w:val="28"/>
        </w:rPr>
      </w:pPr>
    </w:p>
    <w:p w:rsidR="00BB035F" w:rsidRDefault="00BB035F">
      <w:pPr>
        <w:ind w:left="-709"/>
        <w:jc w:val="center"/>
        <w:rPr>
          <w:rFonts w:ascii="Arial" w:hAnsi="Arial"/>
          <w:b/>
          <w:sz w:val="28"/>
        </w:rPr>
      </w:pPr>
    </w:p>
    <w:p w:rsidR="00A20115" w:rsidRDefault="00A20115">
      <w:pPr>
        <w:ind w:left="-709"/>
        <w:jc w:val="center"/>
        <w:rPr>
          <w:rFonts w:ascii="Arial" w:hAnsi="Arial"/>
          <w:b/>
          <w:sz w:val="28"/>
        </w:rPr>
      </w:pPr>
    </w:p>
    <w:p w:rsidR="005F3FA3" w:rsidRDefault="005F3FA3" w:rsidP="007760D2">
      <w:pPr>
        <w:ind w:left="-70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Deutsch-französischer Doppeldiplomstudiengang P</w:t>
      </w:r>
      <w:r w:rsidR="006019D6">
        <w:rPr>
          <w:rFonts w:ascii="Arial" w:hAnsi="Arial"/>
          <w:b/>
          <w:sz w:val="28"/>
        </w:rPr>
        <w:t xml:space="preserve">olitikwissenschaft </w:t>
      </w:r>
      <w:r w:rsidR="00120827">
        <w:rPr>
          <w:rFonts w:ascii="Arial" w:hAnsi="Arial"/>
          <w:b/>
          <w:sz w:val="28"/>
        </w:rPr>
        <w:t>Schwerpunkt</w:t>
      </w:r>
      <w:r w:rsidR="006019D6">
        <w:rPr>
          <w:rFonts w:ascii="Arial" w:hAnsi="Arial"/>
          <w:b/>
          <w:sz w:val="28"/>
        </w:rPr>
        <w:t xml:space="preserve"> Europastudien</w:t>
      </w:r>
    </w:p>
    <w:p w:rsidR="00120827" w:rsidRDefault="00120827" w:rsidP="00120827"/>
    <w:p w:rsidR="00A20115" w:rsidRPr="00232B79" w:rsidRDefault="005F3FA3" w:rsidP="00A20115">
      <w:pPr>
        <w:pStyle w:val="berschrift2"/>
        <w:tabs>
          <w:tab w:val="left" w:pos="-709"/>
          <w:tab w:val="left" w:pos="284"/>
        </w:tabs>
        <w:ind w:left="-709"/>
        <w:rPr>
          <w:b/>
        </w:rPr>
      </w:pPr>
      <w:r w:rsidRPr="00232B79">
        <w:rPr>
          <w:b/>
        </w:rPr>
        <w:t>Studienleistungen</w:t>
      </w:r>
      <w:r w:rsidR="00EB1F13" w:rsidRPr="00232B79">
        <w:rPr>
          <w:b/>
        </w:rPr>
        <w:t xml:space="preserve"> im zweiten Studienjahr</w:t>
      </w:r>
      <w:r w:rsidR="00520DAE" w:rsidRPr="00232B79">
        <w:rPr>
          <w:b/>
        </w:rPr>
        <w:t xml:space="preserve">: </w:t>
      </w:r>
      <w:r w:rsidR="008D4A53" w:rsidRPr="00232B79">
        <w:rPr>
          <w:b/>
        </w:rPr>
        <w:t>WS ______ und SS _____</w:t>
      </w:r>
    </w:p>
    <w:p w:rsidR="008D4A53" w:rsidRPr="008D4A53" w:rsidRDefault="008D4A53" w:rsidP="008D4A53"/>
    <w:p w:rsidR="00120827" w:rsidRDefault="00120827" w:rsidP="00120827">
      <w:pPr>
        <w:jc w:val="center"/>
        <w:rPr>
          <w:rFonts w:ascii="Arial" w:hAnsi="Arial"/>
          <w:sz w:val="24"/>
        </w:rPr>
      </w:pPr>
    </w:p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2"/>
        <w:gridCol w:w="709"/>
        <w:gridCol w:w="2977"/>
        <w:gridCol w:w="1559"/>
        <w:gridCol w:w="1701"/>
      </w:tblGrid>
      <w:tr w:rsidR="00C21407" w:rsidTr="00C21407">
        <w:trPr>
          <w:cantSplit/>
        </w:trPr>
        <w:tc>
          <w:tcPr>
            <w:tcW w:w="4253" w:type="dxa"/>
            <w:gridSpan w:val="3"/>
          </w:tcPr>
          <w:p w:rsidR="00C21407" w:rsidRDefault="00C21407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6237" w:type="dxa"/>
            <w:gridSpan w:val="3"/>
          </w:tcPr>
          <w:p w:rsidR="00C21407" w:rsidRDefault="00C21407" w:rsidP="0006046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Vorname:</w:t>
            </w:r>
          </w:p>
        </w:tc>
      </w:tr>
      <w:tr w:rsidR="00345B64" w:rsidTr="008C27B3">
        <w:trPr>
          <w:cantSplit/>
        </w:trPr>
        <w:tc>
          <w:tcPr>
            <w:tcW w:w="1702" w:type="dxa"/>
          </w:tcPr>
          <w:p w:rsidR="00345B64" w:rsidRDefault="00345B64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geboren am:</w:t>
            </w:r>
          </w:p>
        </w:tc>
        <w:tc>
          <w:tcPr>
            <w:tcW w:w="1842" w:type="dxa"/>
          </w:tcPr>
          <w:p w:rsidR="00345B64" w:rsidRDefault="00345B64" w:rsidP="0006046F">
            <w:pPr>
              <w:rPr>
                <w:rFonts w:ascii="Arial" w:hAnsi="Arial"/>
                <w:sz w:val="24"/>
              </w:rPr>
            </w:pPr>
          </w:p>
        </w:tc>
        <w:tc>
          <w:tcPr>
            <w:tcW w:w="709" w:type="dxa"/>
          </w:tcPr>
          <w:p w:rsidR="00345B64" w:rsidRDefault="008D4A53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in:</w:t>
            </w:r>
          </w:p>
        </w:tc>
        <w:tc>
          <w:tcPr>
            <w:tcW w:w="2977" w:type="dxa"/>
          </w:tcPr>
          <w:p w:rsidR="00345B64" w:rsidRDefault="00345B64" w:rsidP="0006046F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:rsidR="00345B64" w:rsidRDefault="008D4A53" w:rsidP="0006046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Matr.-Nr.:</w:t>
            </w:r>
          </w:p>
        </w:tc>
        <w:tc>
          <w:tcPr>
            <w:tcW w:w="1701" w:type="dxa"/>
          </w:tcPr>
          <w:p w:rsidR="00345B64" w:rsidRDefault="00345B64" w:rsidP="0006046F">
            <w:pPr>
              <w:rPr>
                <w:rFonts w:ascii="Arial" w:hAnsi="Arial"/>
                <w:sz w:val="24"/>
              </w:rPr>
            </w:pPr>
          </w:p>
        </w:tc>
      </w:tr>
    </w:tbl>
    <w:p w:rsidR="00345B64" w:rsidRDefault="00345B64" w:rsidP="00345B64">
      <w:pPr>
        <w:ind w:right="-993"/>
        <w:rPr>
          <w:rFonts w:ascii="Arial" w:hAnsi="Arial"/>
          <w:b/>
          <w:sz w:val="28"/>
        </w:rPr>
      </w:pPr>
    </w:p>
    <w:p w:rsidR="00345B64" w:rsidRDefault="00345B64" w:rsidP="00345B64">
      <w:pPr>
        <w:ind w:left="-709" w:right="-9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Politikwissenschaft (HF)</w:t>
      </w:r>
    </w:p>
    <w:p w:rsidR="00E37466" w:rsidRDefault="00E37466" w:rsidP="00345B64">
      <w:pPr>
        <w:ind w:left="-709" w:right="-993"/>
        <w:rPr>
          <w:rFonts w:ascii="Arial" w:hAnsi="Arial"/>
          <w:b/>
          <w:sz w:val="28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992"/>
        <w:gridCol w:w="4678"/>
        <w:gridCol w:w="992"/>
        <w:gridCol w:w="850"/>
        <w:gridCol w:w="709"/>
      </w:tblGrid>
      <w:tr w:rsidR="00EB1F13" w:rsidTr="00B50931">
        <w:tc>
          <w:tcPr>
            <w:tcW w:w="2269" w:type="dxa"/>
            <w:tcBorders>
              <w:bottom w:val="single" w:sz="12" w:space="0" w:color="auto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Veranstaltung</w:t>
            </w: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Titel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B1F13" w:rsidRDefault="00EB1F13" w:rsidP="002C4070">
            <w:pPr>
              <w:pStyle w:val="berschrift3"/>
              <w:ind w:right="0"/>
              <w:jc w:val="center"/>
            </w:pPr>
            <w:r>
              <w:t>SWS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EB1F13" w:rsidRDefault="00EB1F13" w:rsidP="002C4070">
            <w:pPr>
              <w:pStyle w:val="berschrift4"/>
              <w:ind w:right="0"/>
            </w:pPr>
            <w:r>
              <w:t>LP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EB1F13" w:rsidRDefault="00EB1F13" w:rsidP="002C4070">
            <w:pPr>
              <w:pStyle w:val="berschrift4"/>
              <w:ind w:right="0"/>
            </w:pPr>
            <w:r>
              <w:t>Note</w:t>
            </w:r>
          </w:p>
        </w:tc>
      </w:tr>
      <w:tr w:rsidR="00EB1F13" w:rsidTr="00B50931">
        <w:trPr>
          <w:cantSplit/>
        </w:trPr>
        <w:tc>
          <w:tcPr>
            <w:tcW w:w="2269" w:type="dxa"/>
            <w:tcBorders>
              <w:top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Vorl. + Tutorium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Grundkurs I </w:t>
            </w:r>
          </w:p>
        </w:tc>
        <w:tc>
          <w:tcPr>
            <w:tcW w:w="4678" w:type="dxa"/>
            <w:tcBorders>
              <w:top w:val="nil"/>
              <w:lef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– Einführung in die Politikwi</w:t>
            </w:r>
            <w:r w:rsidR="009A5425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senschaft</w:t>
            </w:r>
          </w:p>
        </w:tc>
        <w:tc>
          <w:tcPr>
            <w:tcW w:w="992" w:type="dxa"/>
            <w:tcBorders>
              <w:top w:val="nil"/>
            </w:tcBorders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0" w:type="dxa"/>
            <w:tcBorders>
              <w:top w:val="nil"/>
            </w:tcBorders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rPr>
          <w:cantSplit/>
        </w:trPr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Vorl. + Tutorium</w:t>
            </w:r>
          </w:p>
        </w:tc>
        <w:tc>
          <w:tcPr>
            <w:tcW w:w="992" w:type="dxa"/>
            <w:tcBorders>
              <w:righ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Grundkurs II</w:t>
            </w:r>
          </w:p>
        </w:tc>
        <w:tc>
          <w:tcPr>
            <w:tcW w:w="4678" w:type="dxa"/>
            <w:tcBorders>
              <w:lef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– Das politische System der BRD</w:t>
            </w: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rPr>
          <w:cantSplit/>
        </w:trPr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Vorl. + Tutorium</w:t>
            </w:r>
          </w:p>
        </w:tc>
        <w:tc>
          <w:tcPr>
            <w:tcW w:w="992" w:type="dxa"/>
            <w:tcBorders>
              <w:righ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Grundkurs III</w:t>
            </w:r>
          </w:p>
        </w:tc>
        <w:tc>
          <w:tcPr>
            <w:tcW w:w="4678" w:type="dxa"/>
            <w:tcBorders>
              <w:left w:val="nil"/>
            </w:tcBorders>
          </w:tcPr>
          <w:p w:rsidR="00EB1F13" w:rsidRDefault="00EB1F13" w:rsidP="009A5425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– Internationale </w:t>
            </w:r>
            <w:r w:rsidR="009A5425">
              <w:rPr>
                <w:rFonts w:ascii="Arial" w:hAnsi="Arial"/>
              </w:rPr>
              <w:t>Beziehungen</w:t>
            </w: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rPr>
          <w:cantSplit/>
        </w:trPr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Vorl. + Tutorium</w:t>
            </w:r>
          </w:p>
        </w:tc>
        <w:tc>
          <w:tcPr>
            <w:tcW w:w="992" w:type="dxa"/>
            <w:tcBorders>
              <w:righ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Grundkurs IV</w:t>
            </w:r>
          </w:p>
        </w:tc>
        <w:tc>
          <w:tcPr>
            <w:tcW w:w="4678" w:type="dxa"/>
            <w:tcBorders>
              <w:left w:val="nil"/>
            </w:tcBorders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– Vergleichende Politikwissenschaft</w:t>
            </w: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Proseminar A</w:t>
            </w: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Proseminar B</w:t>
            </w: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Proseminar C</w:t>
            </w: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5137A6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Zusatzkurs</w:t>
            </w: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Einführung in die EDV I + II*</w:t>
            </w: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9A5425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Sprache</w:t>
            </w: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Fachterminologie der Sozialwissenschaften I </w:t>
            </w: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9A5425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Sprache</w:t>
            </w: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  <w:r>
              <w:rPr>
                <w:rFonts w:ascii="Arial" w:hAnsi="Arial"/>
              </w:rPr>
              <w:t>Fachterminologie der Sozialwissenschaften II</w:t>
            </w:r>
          </w:p>
        </w:tc>
        <w:tc>
          <w:tcPr>
            <w:tcW w:w="992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50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709" w:type="dxa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Pr="00EB1F13" w:rsidRDefault="00EB1F13" w:rsidP="002C4070">
            <w:pPr>
              <w:ind w:right="-993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5670" w:type="dxa"/>
            <w:gridSpan w:val="2"/>
          </w:tcPr>
          <w:p w:rsidR="00EB1F13" w:rsidRPr="00EB1F13" w:rsidRDefault="00EB1F13" w:rsidP="002C4070">
            <w:pPr>
              <w:ind w:right="-993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B1F13" w:rsidRPr="00EB1F13" w:rsidRDefault="00EB1F13" w:rsidP="002C4070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B1F13" w:rsidRPr="00EB1F13" w:rsidRDefault="00EB1F13" w:rsidP="002C4070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B1F13" w:rsidRPr="00EB1F13" w:rsidRDefault="00EB1F13" w:rsidP="002C4070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</w:tr>
      <w:tr w:rsidR="00EB1F13" w:rsidTr="00B50931">
        <w:tc>
          <w:tcPr>
            <w:tcW w:w="2269" w:type="dxa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  <w:gridSpan w:val="2"/>
          </w:tcPr>
          <w:p w:rsidR="00EB1F13" w:rsidRDefault="00EB1F13" w:rsidP="002C4070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shd w:val="clear" w:color="auto" w:fill="D9D9D9"/>
          </w:tcPr>
          <w:p w:rsidR="00EB1F13" w:rsidRPr="007556DE" w:rsidRDefault="008C27B3" w:rsidP="002C4070">
            <w:pPr>
              <w:jc w:val="center"/>
              <w:rPr>
                <w:rFonts w:ascii="Arial" w:hAnsi="Arial"/>
                <w:b/>
              </w:rPr>
            </w:pPr>
            <w:r w:rsidRPr="007556DE">
              <w:rPr>
                <w:rFonts w:ascii="Arial" w:hAnsi="Arial"/>
                <w:b/>
              </w:rPr>
              <w:t>34</w:t>
            </w:r>
          </w:p>
        </w:tc>
        <w:tc>
          <w:tcPr>
            <w:tcW w:w="850" w:type="dxa"/>
            <w:shd w:val="clear" w:color="auto" w:fill="D9D9D9"/>
          </w:tcPr>
          <w:p w:rsidR="00EB1F13" w:rsidRPr="007556DE" w:rsidRDefault="008C27B3" w:rsidP="002C4070">
            <w:pPr>
              <w:jc w:val="center"/>
              <w:rPr>
                <w:rFonts w:ascii="Arial" w:hAnsi="Arial"/>
                <w:b/>
              </w:rPr>
            </w:pPr>
            <w:r w:rsidRPr="007556DE">
              <w:rPr>
                <w:rFonts w:ascii="Arial" w:hAnsi="Arial"/>
                <w:b/>
              </w:rPr>
              <w:t>57</w:t>
            </w:r>
          </w:p>
        </w:tc>
        <w:tc>
          <w:tcPr>
            <w:tcW w:w="709" w:type="dxa"/>
            <w:shd w:val="clear" w:color="auto" w:fill="D9D9D9"/>
          </w:tcPr>
          <w:p w:rsidR="00EB1F13" w:rsidRDefault="00EB1F13" w:rsidP="002C4070">
            <w:pPr>
              <w:jc w:val="center"/>
              <w:rPr>
                <w:rFonts w:ascii="Arial" w:hAnsi="Arial"/>
              </w:rPr>
            </w:pPr>
          </w:p>
        </w:tc>
      </w:tr>
    </w:tbl>
    <w:p w:rsidR="00345B64" w:rsidRDefault="00345B64" w:rsidP="00345B64">
      <w:pPr>
        <w:ind w:left="-709" w:right="-993"/>
        <w:rPr>
          <w:rFonts w:ascii="Arial" w:hAnsi="Arial"/>
          <w:b/>
          <w:sz w:val="28"/>
        </w:rPr>
      </w:pPr>
    </w:p>
    <w:p w:rsidR="00345B64" w:rsidRDefault="00E37466" w:rsidP="00345B64">
      <w:pPr>
        <w:ind w:left="-709" w:right="-993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________________ </w:t>
      </w:r>
      <w:r w:rsidR="00345B64">
        <w:rPr>
          <w:rFonts w:ascii="Arial" w:hAnsi="Arial"/>
          <w:b/>
          <w:sz w:val="28"/>
        </w:rPr>
        <w:t>(NF)</w:t>
      </w:r>
    </w:p>
    <w:p w:rsidR="00E37466" w:rsidRDefault="00E37466" w:rsidP="00345B64">
      <w:pPr>
        <w:ind w:left="-709" w:right="-993"/>
        <w:rPr>
          <w:rFonts w:ascii="Arial" w:hAnsi="Arial"/>
          <w:b/>
          <w:sz w:val="28"/>
        </w:rPr>
      </w:pPr>
    </w:p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5670"/>
        <w:gridCol w:w="992"/>
        <w:gridCol w:w="850"/>
        <w:gridCol w:w="709"/>
      </w:tblGrid>
      <w:tr w:rsidR="00345B64" w:rsidTr="00B50931">
        <w:tc>
          <w:tcPr>
            <w:tcW w:w="2269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Veranstaltung</w:t>
            </w: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Titel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3"/>
              <w:ind w:right="0"/>
              <w:jc w:val="center"/>
              <w:rPr>
                <w:lang w:val="en-GB"/>
              </w:rPr>
            </w:pPr>
            <w:r>
              <w:rPr>
                <w:lang w:val="en-GB"/>
              </w:rPr>
              <w:t>SWS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4"/>
              <w:ind w:right="0"/>
              <w:rPr>
                <w:lang w:val="en-GB"/>
              </w:rPr>
            </w:pPr>
            <w:r>
              <w:rPr>
                <w:lang w:val="en-GB"/>
              </w:rPr>
              <w:t>LP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345B64" w:rsidRDefault="00345B64" w:rsidP="0006046F">
            <w:pPr>
              <w:pStyle w:val="berschrift4"/>
              <w:ind w:right="0"/>
              <w:rPr>
                <w:lang w:val="en-GB"/>
              </w:rPr>
            </w:pPr>
            <w:r>
              <w:rPr>
                <w:lang w:val="en-GB"/>
              </w:rPr>
              <w:t>Note</w:t>
            </w:r>
          </w:p>
        </w:tc>
      </w:tr>
      <w:tr w:rsidR="00345B64" w:rsidTr="00B50931">
        <w:tc>
          <w:tcPr>
            <w:tcW w:w="2269" w:type="dxa"/>
            <w:tcBorders>
              <w:top w:val="single" w:sz="12" w:space="0" w:color="auto"/>
            </w:tcBorders>
          </w:tcPr>
          <w:p w:rsidR="00345B64" w:rsidRDefault="00345B64" w:rsidP="0006046F">
            <w:pPr>
              <w:ind w:right="-993"/>
              <w:rPr>
                <w:rFonts w:ascii="Arial" w:hAnsi="Arial"/>
                <w:lang w:val="en-GB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:rsidR="00345B64" w:rsidRPr="00B44899" w:rsidRDefault="00345B64" w:rsidP="0006046F">
            <w:pPr>
              <w:ind w:right="-993"/>
              <w:rPr>
                <w:rFonts w:ascii="Arial" w:hAnsi="Arial"/>
                <w:lang w:val="fr-FR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345B64" w:rsidRPr="003C4F99" w:rsidRDefault="00345B64" w:rsidP="0006046F">
            <w:pPr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345B64" w:rsidRDefault="00345B64" w:rsidP="0006046F">
            <w:pPr>
              <w:jc w:val="center"/>
              <w:rPr>
                <w:rFonts w:ascii="Arial" w:hAnsi="Arial"/>
                <w:lang w:val="en-GB"/>
              </w:rPr>
            </w:pPr>
          </w:p>
        </w:tc>
      </w:tr>
      <w:tr w:rsidR="00345B64" w:rsidRPr="001567B2" w:rsidTr="0006046F">
        <w:tc>
          <w:tcPr>
            <w:tcW w:w="2269" w:type="dxa"/>
          </w:tcPr>
          <w:p w:rsidR="00345B64" w:rsidRPr="001567B2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345B64" w:rsidRPr="00236055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45B64" w:rsidRPr="003C4F99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</w:tr>
      <w:tr w:rsidR="00345B64" w:rsidRPr="001567B2" w:rsidTr="0006046F">
        <w:trPr>
          <w:trHeight w:val="61"/>
        </w:trPr>
        <w:tc>
          <w:tcPr>
            <w:tcW w:w="2269" w:type="dxa"/>
          </w:tcPr>
          <w:p w:rsidR="00345B64" w:rsidRPr="001567B2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345B64" w:rsidRPr="00D80D5D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</w:tr>
      <w:tr w:rsidR="00345B64" w:rsidRPr="001567B2" w:rsidTr="0006046F">
        <w:tc>
          <w:tcPr>
            <w:tcW w:w="2269" w:type="dxa"/>
          </w:tcPr>
          <w:p w:rsidR="00345B64" w:rsidRPr="001567B2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345B64" w:rsidRPr="00D80D5D" w:rsidRDefault="00345B64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345B64" w:rsidRPr="001567B2" w:rsidRDefault="00345B64" w:rsidP="0006046F">
            <w:pPr>
              <w:jc w:val="center"/>
              <w:rPr>
                <w:rFonts w:ascii="Arial" w:hAnsi="Arial"/>
              </w:rPr>
            </w:pPr>
          </w:p>
        </w:tc>
      </w:tr>
      <w:tr w:rsidR="008D4A53" w:rsidRPr="001567B2" w:rsidTr="0006046F">
        <w:tc>
          <w:tcPr>
            <w:tcW w:w="2269" w:type="dxa"/>
          </w:tcPr>
          <w:p w:rsidR="008D4A53" w:rsidRPr="001567B2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8D4A53" w:rsidRPr="00D80D5D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</w:tr>
      <w:tr w:rsidR="008D4A53" w:rsidRPr="001567B2" w:rsidTr="0006046F">
        <w:tc>
          <w:tcPr>
            <w:tcW w:w="2269" w:type="dxa"/>
          </w:tcPr>
          <w:p w:rsidR="008D4A53" w:rsidRPr="001567B2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8D4A53" w:rsidRPr="00D80D5D" w:rsidRDefault="008D4A53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8D4A53" w:rsidRPr="001567B2" w:rsidRDefault="008D4A53" w:rsidP="0006046F">
            <w:pPr>
              <w:jc w:val="center"/>
              <w:rPr>
                <w:rFonts w:ascii="Arial" w:hAnsi="Arial"/>
              </w:rPr>
            </w:pPr>
          </w:p>
        </w:tc>
      </w:tr>
      <w:tr w:rsidR="008D4A53" w:rsidRPr="001567B2" w:rsidTr="00B50931"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8D4A53" w:rsidRPr="008D4A53" w:rsidRDefault="008D4A53" w:rsidP="0006046F">
            <w:pPr>
              <w:jc w:val="center"/>
              <w:rPr>
                <w:rFonts w:ascii="Arial" w:hAnsi="Arial"/>
                <w:sz w:val="2"/>
                <w:szCs w:val="2"/>
              </w:rPr>
            </w:pPr>
          </w:p>
        </w:tc>
      </w:tr>
      <w:tr w:rsidR="00B50931" w:rsidRPr="001567B2" w:rsidTr="00B50931">
        <w:tc>
          <w:tcPr>
            <w:tcW w:w="2269" w:type="dxa"/>
          </w:tcPr>
          <w:p w:rsidR="00B50931" w:rsidRPr="00D80D5D" w:rsidRDefault="00B50931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5670" w:type="dxa"/>
          </w:tcPr>
          <w:p w:rsidR="00B50931" w:rsidRPr="00D80D5D" w:rsidRDefault="00B50931" w:rsidP="0006046F">
            <w:pPr>
              <w:ind w:right="-993"/>
              <w:rPr>
                <w:rFonts w:ascii="Arial" w:hAnsi="Arial"/>
              </w:rPr>
            </w:pPr>
          </w:p>
        </w:tc>
        <w:tc>
          <w:tcPr>
            <w:tcW w:w="992" w:type="dxa"/>
            <w:shd w:val="clear" w:color="auto" w:fill="D9D9D9"/>
          </w:tcPr>
          <w:p w:rsidR="00B50931" w:rsidRDefault="00B50931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shd w:val="clear" w:color="auto" w:fill="D9D9D9"/>
          </w:tcPr>
          <w:p w:rsidR="00B50931" w:rsidRDefault="00B50931" w:rsidP="0006046F">
            <w:pPr>
              <w:jc w:val="center"/>
              <w:rPr>
                <w:rFonts w:ascii="Arial" w:hAnsi="Arial"/>
              </w:rPr>
            </w:pPr>
          </w:p>
        </w:tc>
        <w:tc>
          <w:tcPr>
            <w:tcW w:w="709" w:type="dxa"/>
            <w:shd w:val="clear" w:color="auto" w:fill="D9D9D9"/>
          </w:tcPr>
          <w:p w:rsidR="00B50931" w:rsidRPr="001567B2" w:rsidRDefault="00B50931" w:rsidP="0006046F">
            <w:pPr>
              <w:jc w:val="center"/>
              <w:rPr>
                <w:rFonts w:ascii="Arial" w:hAnsi="Arial"/>
              </w:rPr>
            </w:pPr>
          </w:p>
        </w:tc>
      </w:tr>
    </w:tbl>
    <w:p w:rsidR="00345B64" w:rsidRDefault="00345B64" w:rsidP="00345B64">
      <w:pPr>
        <w:ind w:left="-709" w:right="-993"/>
        <w:rPr>
          <w:rFonts w:ascii="Arial" w:hAnsi="Arial"/>
          <w:sz w:val="16"/>
        </w:rPr>
      </w:pPr>
    </w:p>
    <w:p w:rsidR="00A934CD" w:rsidRPr="00A934CD" w:rsidRDefault="00A934CD" w:rsidP="005137A6">
      <w:pPr>
        <w:pStyle w:val="Textkrper-Zeileneinzug"/>
        <w:ind w:left="-709" w:firstLine="0"/>
        <w:rPr>
          <w:sz w:val="24"/>
        </w:rPr>
      </w:pPr>
      <w:r>
        <w:rPr>
          <w:sz w:val="24"/>
        </w:rPr>
        <w:t>Gesamtdurchschnitt (HF + NF):</w:t>
      </w:r>
    </w:p>
    <w:p w:rsidR="00A934CD" w:rsidRDefault="00A934CD" w:rsidP="005137A6">
      <w:pPr>
        <w:pStyle w:val="Textkrper-Zeileneinzug"/>
        <w:ind w:left="-709" w:firstLine="0"/>
        <w:rPr>
          <w:sz w:val="16"/>
          <w:szCs w:val="16"/>
        </w:rPr>
      </w:pPr>
    </w:p>
    <w:p w:rsidR="005137A6" w:rsidRPr="005137A6" w:rsidRDefault="005137A6" w:rsidP="005137A6">
      <w:pPr>
        <w:pStyle w:val="Textkrper-Zeileneinzug"/>
        <w:ind w:left="-709" w:firstLine="0"/>
        <w:rPr>
          <w:sz w:val="16"/>
          <w:szCs w:val="16"/>
        </w:rPr>
      </w:pPr>
      <w:r w:rsidRPr="005137A6">
        <w:rPr>
          <w:sz w:val="16"/>
          <w:szCs w:val="16"/>
        </w:rPr>
        <w:t>A</w:t>
      </w:r>
      <w:r w:rsidRPr="005137A6">
        <w:rPr>
          <w:sz w:val="16"/>
          <w:szCs w:val="16"/>
        </w:rPr>
        <w:tab/>
        <w:t xml:space="preserve">- Politik und Verwaltung/ Innenpolitik  </w:t>
      </w:r>
    </w:p>
    <w:p w:rsidR="005137A6" w:rsidRPr="005137A6" w:rsidRDefault="005137A6" w:rsidP="005137A6">
      <w:pPr>
        <w:pStyle w:val="Textkrper-Zeileneinzug"/>
        <w:ind w:left="-709" w:firstLine="0"/>
        <w:rPr>
          <w:sz w:val="16"/>
          <w:szCs w:val="16"/>
        </w:rPr>
      </w:pPr>
      <w:r w:rsidRPr="005137A6">
        <w:rPr>
          <w:sz w:val="16"/>
          <w:szCs w:val="16"/>
        </w:rPr>
        <w:t>B</w:t>
      </w:r>
      <w:r w:rsidRPr="005137A6">
        <w:rPr>
          <w:sz w:val="16"/>
          <w:szCs w:val="16"/>
        </w:rPr>
        <w:tab/>
        <w:t xml:space="preserve">- Vergleichende Politikwissenschaft </w:t>
      </w:r>
    </w:p>
    <w:p w:rsidR="005137A6" w:rsidRPr="005137A6" w:rsidRDefault="005137A6" w:rsidP="005137A6">
      <w:pPr>
        <w:ind w:left="-709" w:right="-993"/>
        <w:rPr>
          <w:rFonts w:ascii="Arial" w:hAnsi="Arial" w:cs="Arial"/>
          <w:sz w:val="16"/>
          <w:szCs w:val="16"/>
          <w:lang w:eastAsia="ar-SA"/>
        </w:rPr>
      </w:pPr>
      <w:r w:rsidRPr="005137A6">
        <w:rPr>
          <w:rFonts w:ascii="Arial" w:hAnsi="Arial" w:cs="Arial"/>
          <w:sz w:val="16"/>
          <w:szCs w:val="16"/>
        </w:rPr>
        <w:t>C</w:t>
      </w:r>
      <w:r w:rsidRPr="005137A6">
        <w:rPr>
          <w:rFonts w:ascii="Arial" w:hAnsi="Arial" w:cs="Arial"/>
          <w:sz w:val="16"/>
          <w:szCs w:val="16"/>
        </w:rPr>
        <w:tab/>
        <w:t>- Internationale Beziehungen</w:t>
      </w:r>
    </w:p>
    <w:p w:rsidR="00E37466" w:rsidRPr="005137A6" w:rsidRDefault="00345B64" w:rsidP="00B072BC">
      <w:pPr>
        <w:ind w:left="-709" w:right="-993"/>
        <w:rPr>
          <w:rFonts w:ascii="Arial" w:hAnsi="Arial"/>
          <w:sz w:val="16"/>
          <w:szCs w:val="16"/>
        </w:rPr>
      </w:pPr>
      <w:r w:rsidRPr="005137A6">
        <w:rPr>
          <w:rFonts w:ascii="Arial" w:hAnsi="Arial"/>
          <w:sz w:val="16"/>
          <w:szCs w:val="16"/>
        </w:rPr>
        <w:t xml:space="preserve">LP </w:t>
      </w:r>
      <w:r w:rsidRPr="005137A6">
        <w:rPr>
          <w:rFonts w:ascii="Arial" w:hAnsi="Arial"/>
          <w:sz w:val="16"/>
          <w:szCs w:val="16"/>
        </w:rPr>
        <w:tab/>
        <w:t xml:space="preserve">- </w:t>
      </w:r>
      <w:r w:rsidR="00B072BC" w:rsidRPr="005137A6">
        <w:rPr>
          <w:rFonts w:ascii="Arial" w:hAnsi="Arial"/>
          <w:sz w:val="16"/>
          <w:szCs w:val="16"/>
        </w:rPr>
        <w:t>Leistungspunkte</w:t>
      </w:r>
    </w:p>
    <w:p w:rsidR="00E37466" w:rsidRPr="005137A6" w:rsidRDefault="00E37466" w:rsidP="00E37466">
      <w:pPr>
        <w:ind w:left="-709" w:right="-993"/>
        <w:rPr>
          <w:rFonts w:ascii="Arial" w:hAnsi="Arial"/>
          <w:sz w:val="16"/>
          <w:szCs w:val="16"/>
        </w:rPr>
      </w:pPr>
      <w:r w:rsidRPr="005137A6">
        <w:rPr>
          <w:rFonts w:ascii="Arial" w:hAnsi="Arial"/>
          <w:sz w:val="16"/>
          <w:szCs w:val="16"/>
        </w:rPr>
        <w:t>*</w:t>
      </w:r>
      <w:r w:rsidRPr="005137A6">
        <w:rPr>
          <w:rFonts w:ascii="Arial" w:hAnsi="Arial"/>
          <w:sz w:val="16"/>
          <w:szCs w:val="16"/>
        </w:rPr>
        <w:tab/>
        <w:t>- Veranstaltungen, in denen unbenotete Leistungs- bzw. Teilnahmenachweise (TN) ausgestellt wurden</w:t>
      </w:r>
    </w:p>
    <w:p w:rsidR="001C12CF" w:rsidRPr="005137A6" w:rsidRDefault="00E37466" w:rsidP="00FC7979">
      <w:pPr>
        <w:ind w:left="-709" w:right="-993"/>
        <w:rPr>
          <w:rFonts w:ascii="Arial" w:hAnsi="Arial"/>
          <w:sz w:val="16"/>
          <w:szCs w:val="16"/>
        </w:rPr>
      </w:pPr>
      <w:r w:rsidRPr="005137A6">
        <w:rPr>
          <w:rFonts w:ascii="Arial" w:hAnsi="Arial"/>
          <w:sz w:val="16"/>
          <w:szCs w:val="16"/>
        </w:rPr>
        <w:t>**</w:t>
      </w:r>
      <w:r w:rsidR="00B072BC" w:rsidRPr="005137A6">
        <w:rPr>
          <w:rFonts w:ascii="Arial" w:hAnsi="Arial"/>
          <w:sz w:val="16"/>
          <w:szCs w:val="16"/>
        </w:rPr>
        <w:tab/>
        <w:t>- Veranstaltungen, die derzeit belegt werden und deren Benotung noch aussteht.</w:t>
      </w:r>
      <w:r w:rsidRPr="005137A6">
        <w:rPr>
          <w:rFonts w:ascii="Arial" w:hAnsi="Arial"/>
          <w:sz w:val="16"/>
          <w:szCs w:val="16"/>
        </w:rPr>
        <w:tab/>
      </w:r>
    </w:p>
    <w:p w:rsidR="005137A6" w:rsidRDefault="005137A6" w:rsidP="00FC7979">
      <w:pPr>
        <w:ind w:left="-709" w:right="-993"/>
        <w:rPr>
          <w:rFonts w:ascii="Arial" w:hAnsi="Arial"/>
          <w:sz w:val="16"/>
        </w:rPr>
      </w:pPr>
    </w:p>
    <w:p w:rsidR="005F3FA3" w:rsidRPr="00FC7979" w:rsidRDefault="00FC7979" w:rsidP="00FC7979">
      <w:pPr>
        <w:ind w:left="-709" w:right="-993"/>
        <w:rPr>
          <w:rFonts w:ascii="Arial" w:hAnsi="Arial"/>
          <w:sz w:val="24"/>
        </w:rPr>
      </w:pPr>
      <w:r>
        <w:rPr>
          <w:rFonts w:ascii="Arial" w:hAnsi="Arial"/>
          <w:sz w:val="16"/>
        </w:rPr>
        <w:t>Ausstel</w:t>
      </w:r>
      <w:r w:rsidR="008D4A53">
        <w:rPr>
          <w:rFonts w:ascii="Arial" w:hAnsi="Arial"/>
          <w:sz w:val="16"/>
        </w:rPr>
        <w:t xml:space="preserve">lungsdatum: </w:t>
      </w:r>
    </w:p>
    <w:p w:rsidR="00A54790" w:rsidRPr="00FC7979" w:rsidRDefault="00A54790">
      <w:pPr>
        <w:rPr>
          <w:rFonts w:ascii="Arial" w:hAnsi="Arial"/>
          <w:sz w:val="24"/>
        </w:rPr>
      </w:pPr>
    </w:p>
    <w:sectPr w:rsidR="00A54790" w:rsidRPr="00FC7979" w:rsidSect="003763F9">
      <w:footerReference w:type="default" r:id="rId10"/>
      <w:pgSz w:w="11906" w:h="16838" w:code="9"/>
      <w:pgMar w:top="737" w:right="425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318" w:rsidRDefault="00653318">
      <w:r>
        <w:separator/>
      </w:r>
    </w:p>
  </w:endnote>
  <w:endnote w:type="continuationSeparator" w:id="0">
    <w:p w:rsidR="00653318" w:rsidRDefault="0065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7B3" w:rsidRDefault="008C27B3">
    <w:pPr>
      <w:pStyle w:val="Fuzeile"/>
      <w:jc w:val="center"/>
      <w:rPr>
        <w:smallCaps/>
        <w:color w:val="000000"/>
        <w:sz w:val="16"/>
      </w:rPr>
    </w:pPr>
    <w:r>
      <w:rPr>
        <w:smallCaps/>
        <w:color w:val="000000"/>
        <w:sz w:val="16"/>
      </w:rPr>
      <w:t>Siegel</w:t>
    </w:r>
  </w:p>
  <w:p w:rsidR="008C27B3" w:rsidRDefault="008C27B3">
    <w:pPr>
      <w:pStyle w:val="Fuzeile"/>
      <w:jc w:val="center"/>
      <w:rPr>
        <w:smallCaps/>
        <w:color w:val="808080"/>
        <w:sz w:val="16"/>
      </w:rPr>
    </w:pPr>
  </w:p>
  <w:p w:rsidR="008C27B3" w:rsidRDefault="008C27B3">
    <w:pPr>
      <w:pStyle w:val="Fuzeile"/>
      <w:jc w:val="center"/>
      <w:rPr>
        <w:smallCaps/>
        <w:color w:val="808080"/>
        <w:sz w:val="16"/>
      </w:rPr>
    </w:pPr>
  </w:p>
  <w:p w:rsidR="008C27B3" w:rsidRDefault="008C27B3">
    <w:pPr>
      <w:pStyle w:val="Fuzeile"/>
      <w:jc w:val="center"/>
      <w:rPr>
        <w:color w:val="808080"/>
      </w:rPr>
    </w:pPr>
  </w:p>
  <w:p w:rsidR="008C27B3" w:rsidRDefault="008C27B3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>Westfälische Wilhelms-Universität</w:t>
    </w:r>
  </w:p>
  <w:p w:rsidR="008C27B3" w:rsidRDefault="008C27B3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>Institut für Politikwissenschaft</w:t>
    </w:r>
  </w:p>
  <w:p w:rsidR="008C27B3" w:rsidRPr="00BB035F" w:rsidRDefault="008C27B3" w:rsidP="00BB035F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 xml:space="preserve">Platz der Weißen Rose, </w:t>
    </w:r>
    <w:r w:rsidRPr="00BB035F">
      <w:rPr>
        <w:color w:val="000000"/>
        <w:sz w:val="16"/>
      </w:rPr>
      <w:t>Scharnhorststrasse 100</w:t>
    </w:r>
  </w:p>
  <w:p w:rsidR="008C27B3" w:rsidRPr="00BB035F" w:rsidRDefault="008C27B3" w:rsidP="00BB035F">
    <w:pPr>
      <w:pStyle w:val="Fuzeile"/>
      <w:jc w:val="center"/>
      <w:rPr>
        <w:color w:val="000000"/>
        <w:sz w:val="16"/>
      </w:rPr>
    </w:pPr>
    <w:r w:rsidRPr="00BB035F">
      <w:rPr>
        <w:color w:val="000000"/>
        <w:sz w:val="16"/>
      </w:rPr>
      <w:t>48151 Münster</w:t>
    </w:r>
  </w:p>
  <w:p w:rsidR="008C27B3" w:rsidRPr="00BB035F" w:rsidRDefault="008C27B3">
    <w:pPr>
      <w:pStyle w:val="Fuzeile"/>
      <w:jc w:val="center"/>
      <w:rPr>
        <w:color w:val="000000"/>
        <w:sz w:val="16"/>
      </w:rPr>
    </w:pPr>
    <w:r>
      <w:rPr>
        <w:color w:val="000000"/>
        <w:sz w:val="16"/>
      </w:rPr>
      <w:t>Die Vorsitzende des Diplomprüfungsausschusses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318" w:rsidRDefault="00653318">
      <w:r>
        <w:separator/>
      </w:r>
    </w:p>
  </w:footnote>
  <w:footnote w:type="continuationSeparator" w:id="0">
    <w:p w:rsidR="00653318" w:rsidRDefault="0065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6CF"/>
    <w:multiLevelType w:val="hybridMultilevel"/>
    <w:tmpl w:val="53E4B8D4"/>
    <w:lvl w:ilvl="0" w:tplc="BC5EE7E2">
      <w:start w:val="5"/>
      <w:numFmt w:val="bullet"/>
      <w:lvlText w:val="-"/>
      <w:lvlJc w:val="left"/>
      <w:pPr>
        <w:tabs>
          <w:tab w:val="num" w:pos="-349"/>
        </w:tabs>
        <w:ind w:left="-34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">
    <w:nsid w:val="77B40AAA"/>
    <w:multiLevelType w:val="hybridMultilevel"/>
    <w:tmpl w:val="6794EE32"/>
    <w:lvl w:ilvl="0" w:tplc="B1A6D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18"/>
    <w:rsid w:val="00005721"/>
    <w:rsid w:val="00013F1C"/>
    <w:rsid w:val="000209E8"/>
    <w:rsid w:val="0006046F"/>
    <w:rsid w:val="00097B77"/>
    <w:rsid w:val="000B4EE6"/>
    <w:rsid w:val="000E2C12"/>
    <w:rsid w:val="00120827"/>
    <w:rsid w:val="00130163"/>
    <w:rsid w:val="0013438C"/>
    <w:rsid w:val="0015517B"/>
    <w:rsid w:val="0017720C"/>
    <w:rsid w:val="001C12CF"/>
    <w:rsid w:val="001C2237"/>
    <w:rsid w:val="00232B79"/>
    <w:rsid w:val="00232E97"/>
    <w:rsid w:val="00246CAE"/>
    <w:rsid w:val="002C4070"/>
    <w:rsid w:val="002F1CEA"/>
    <w:rsid w:val="00345B64"/>
    <w:rsid w:val="00352833"/>
    <w:rsid w:val="00375FD2"/>
    <w:rsid w:val="003763F9"/>
    <w:rsid w:val="003A2BF0"/>
    <w:rsid w:val="003C4ACF"/>
    <w:rsid w:val="003D3B46"/>
    <w:rsid w:val="00432E1B"/>
    <w:rsid w:val="00447469"/>
    <w:rsid w:val="004B63B4"/>
    <w:rsid w:val="004D444F"/>
    <w:rsid w:val="004E1140"/>
    <w:rsid w:val="0051072A"/>
    <w:rsid w:val="00511C23"/>
    <w:rsid w:val="005137A6"/>
    <w:rsid w:val="00520DAE"/>
    <w:rsid w:val="005E219B"/>
    <w:rsid w:val="005F3FA3"/>
    <w:rsid w:val="006019D6"/>
    <w:rsid w:val="0061470F"/>
    <w:rsid w:val="00653318"/>
    <w:rsid w:val="006B06A1"/>
    <w:rsid w:val="006B50CB"/>
    <w:rsid w:val="007556DE"/>
    <w:rsid w:val="007578DE"/>
    <w:rsid w:val="007760D2"/>
    <w:rsid w:val="007A40B8"/>
    <w:rsid w:val="007B1495"/>
    <w:rsid w:val="007B1AC5"/>
    <w:rsid w:val="007B7CF7"/>
    <w:rsid w:val="007C0896"/>
    <w:rsid w:val="007D0602"/>
    <w:rsid w:val="007D0AE3"/>
    <w:rsid w:val="007F5DFF"/>
    <w:rsid w:val="00807C9F"/>
    <w:rsid w:val="008158D9"/>
    <w:rsid w:val="00822154"/>
    <w:rsid w:val="00863D8E"/>
    <w:rsid w:val="00867C01"/>
    <w:rsid w:val="0087746B"/>
    <w:rsid w:val="008C27B3"/>
    <w:rsid w:val="008D4A53"/>
    <w:rsid w:val="008E5F6C"/>
    <w:rsid w:val="00943CBF"/>
    <w:rsid w:val="00946865"/>
    <w:rsid w:val="00953217"/>
    <w:rsid w:val="009A5425"/>
    <w:rsid w:val="009C0295"/>
    <w:rsid w:val="00A20115"/>
    <w:rsid w:val="00A54790"/>
    <w:rsid w:val="00A934CD"/>
    <w:rsid w:val="00AA7636"/>
    <w:rsid w:val="00AC52F2"/>
    <w:rsid w:val="00AF1AF3"/>
    <w:rsid w:val="00B072BC"/>
    <w:rsid w:val="00B154D3"/>
    <w:rsid w:val="00B50931"/>
    <w:rsid w:val="00B6302B"/>
    <w:rsid w:val="00BB035F"/>
    <w:rsid w:val="00BE0EF8"/>
    <w:rsid w:val="00C21407"/>
    <w:rsid w:val="00C95AD5"/>
    <w:rsid w:val="00CE0D9C"/>
    <w:rsid w:val="00D2631A"/>
    <w:rsid w:val="00D32D9E"/>
    <w:rsid w:val="00D40D0A"/>
    <w:rsid w:val="00D85494"/>
    <w:rsid w:val="00DE2589"/>
    <w:rsid w:val="00E17E17"/>
    <w:rsid w:val="00E37466"/>
    <w:rsid w:val="00EB0AF4"/>
    <w:rsid w:val="00EB120F"/>
    <w:rsid w:val="00EB1F13"/>
    <w:rsid w:val="00EC00ED"/>
    <w:rsid w:val="00ED36A9"/>
    <w:rsid w:val="00F56883"/>
    <w:rsid w:val="00FB3DB7"/>
    <w:rsid w:val="00FC7979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 w:cs="Arial"/>
      <w:sz w:val="18"/>
      <w:szCs w:val="24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137A6"/>
    <w:rPr>
      <w:rFonts w:ascii="Arial" w:hAnsi="Arial" w:cs="Arial"/>
      <w:sz w:val="1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pPr>
      <w:keepNext/>
      <w:ind w:right="-993"/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ind w:right="-993"/>
      <w:jc w:val="center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ind w:left="-709" w:right="-993"/>
      <w:outlineLvl w:val="5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rsid w:val="009A5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5425"/>
  </w:style>
  <w:style w:type="character" w:customStyle="1" w:styleId="KommentartextZchn">
    <w:name w:val="Kommentartext Zchn"/>
    <w:basedOn w:val="Absatz-Standardschriftart"/>
    <w:link w:val="Kommentartext"/>
    <w:rsid w:val="009A5425"/>
  </w:style>
  <w:style w:type="paragraph" w:styleId="Kommentarthema">
    <w:name w:val="annotation subject"/>
    <w:basedOn w:val="Kommentartext"/>
    <w:next w:val="Kommentartext"/>
    <w:link w:val="KommentarthemaZchn"/>
    <w:rsid w:val="009A54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5425"/>
    <w:rPr>
      <w:b/>
      <w:bCs/>
    </w:rPr>
  </w:style>
  <w:style w:type="paragraph" w:styleId="Sprechblasentext">
    <w:name w:val="Balloon Text"/>
    <w:basedOn w:val="Standard"/>
    <w:link w:val="SprechblasentextZchn"/>
    <w:rsid w:val="009A54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A5425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rsid w:val="005137A6"/>
    <w:pPr>
      <w:suppressAutoHyphens/>
      <w:ind w:left="708" w:hanging="708"/>
    </w:pPr>
    <w:rPr>
      <w:rFonts w:ascii="Arial" w:hAnsi="Arial" w:cs="Arial"/>
      <w:sz w:val="18"/>
      <w:szCs w:val="24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137A6"/>
    <w:rPr>
      <w:rFonts w:ascii="Arial" w:hAnsi="Arial" w:cs="Arial"/>
      <w:sz w:val="1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4-Aussendarstellung\Homepage\Uploads\Vorlage%20Transcript_2tesJah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Transcript_2tesJahr.dotx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IfPol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 Camilla Kuckartz</dc:creator>
  <cp:lastModifiedBy>Frau  Camilla Kuckartz</cp:lastModifiedBy>
  <cp:revision>1</cp:revision>
  <cp:lastPrinted>2009-07-16T11:58:00Z</cp:lastPrinted>
  <dcterms:created xsi:type="dcterms:W3CDTF">2011-06-01T08:34:00Z</dcterms:created>
  <dcterms:modified xsi:type="dcterms:W3CDTF">2011-06-01T08:35:00Z</dcterms:modified>
</cp:coreProperties>
</file>